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1" w:rsidRPr="00E3491A" w:rsidRDefault="00756D71" w:rsidP="009F45C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491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756D71" w:rsidRPr="009510F2" w:rsidRDefault="00756D71" w:rsidP="000B488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756D71" w:rsidRPr="009510F2" w:rsidRDefault="00756D71" w:rsidP="00EA42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756D71" w:rsidRPr="009510F2" w:rsidRDefault="00756D71" w:rsidP="000B48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756D71" w:rsidRPr="009510F2" w:rsidRDefault="00756D71" w:rsidP="000B48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>
        <w:rPr>
          <w:rFonts w:ascii="Times New Roman" w:hAnsi="Times New Roman"/>
          <w:sz w:val="18"/>
          <w:szCs w:val="18"/>
        </w:rPr>
        <w:t xml:space="preserve"> 23</w:t>
      </w:r>
      <w:r w:rsidRPr="00214CB1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214CB1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214CB1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bookmarkStart w:id="0" w:name="_GoBack"/>
      <w:bookmarkEnd w:id="0"/>
      <w:r w:rsidRPr="009510F2">
        <w:rPr>
          <w:rFonts w:ascii="Times New Roman" w:hAnsi="Times New Roman"/>
          <w:sz w:val="18"/>
          <w:szCs w:val="18"/>
        </w:rPr>
        <w:t>,</w:t>
      </w:r>
    </w:p>
    <w:p w:rsidR="00756D71" w:rsidRPr="009510F2" w:rsidRDefault="00756D71" w:rsidP="000B48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756D71" w:rsidRPr="009510F2" w:rsidRDefault="00756D71" w:rsidP="00EA421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756D71" w:rsidRDefault="00756D71" w:rsidP="000B488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756D71" w:rsidRPr="009510F2" w:rsidRDefault="00756D71" w:rsidP="000B488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756D71" w:rsidRPr="009510F2" w:rsidRDefault="00756D71" w:rsidP="000B488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756D71" w:rsidRPr="009510F2" w:rsidRDefault="00756D71" w:rsidP="000B488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756D71" w:rsidRPr="009510F2" w:rsidRDefault="00756D71" w:rsidP="000B488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756D71" w:rsidRPr="009510F2" w:rsidRDefault="00756D71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756D71" w:rsidRPr="009510F2" w:rsidRDefault="00756D71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756D71" w:rsidRPr="009510F2" w:rsidRDefault="00756D71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A421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EA4212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756D71" w:rsidRPr="0002173A" w:rsidRDefault="00756D71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756D71" w:rsidRPr="00574455" w:rsidRDefault="00756D7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387"/>
      <w:bookmarkEnd w:id="1"/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756D71" w:rsidRPr="00574455" w:rsidRDefault="00756D7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ДОХОДОВ В БЮДЖЕТ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ОРЛОВСКИЙ  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756D71" w:rsidRDefault="00756D7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756D71" w:rsidRPr="00574455" w:rsidRDefault="00756D7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56D71" w:rsidRPr="00574455" w:rsidRDefault="00756D7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756D71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756D71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0A0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756D71" w:rsidRPr="00A235D8" w:rsidTr="00683D1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83D1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</w:t>
            </w:r>
          </w:p>
        </w:tc>
      </w:tr>
      <w:tr w:rsidR="00756D71" w:rsidRPr="00A235D8" w:rsidTr="00683D1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56D71" w:rsidRPr="00A235D8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756D71" w:rsidRPr="00A235D8" w:rsidTr="00683D1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71" w:rsidRPr="00DE3F01" w:rsidRDefault="00756D71" w:rsidP="00B013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6D71" w:rsidRPr="00A235D8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71" w:rsidRPr="00DE3F01" w:rsidRDefault="00756D71" w:rsidP="00B013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6D71" w:rsidRPr="00A235D8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71" w:rsidRPr="00DE3F01" w:rsidRDefault="00756D71" w:rsidP="00B013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D71" w:rsidRPr="00DE3F01" w:rsidRDefault="00756D71" w:rsidP="00DE3F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6D71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756D71" w:rsidRPr="00574455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756D71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6D71" w:rsidRDefault="00756D7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756D71" w:rsidSect="00E13079">
      <w:headerReference w:type="default" r:id="rId6"/>
      <w:pgSz w:w="16838" w:h="11906" w:orient="landscape"/>
      <w:pgMar w:top="79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71" w:rsidRDefault="00756D71" w:rsidP="00DF5523">
      <w:pPr>
        <w:spacing w:after="0" w:line="240" w:lineRule="auto"/>
      </w:pPr>
      <w:r>
        <w:separator/>
      </w:r>
    </w:p>
  </w:endnote>
  <w:endnote w:type="continuationSeparator" w:id="0">
    <w:p w:rsidR="00756D71" w:rsidRDefault="00756D71" w:rsidP="00D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71" w:rsidRDefault="00756D71" w:rsidP="00DF5523">
      <w:pPr>
        <w:spacing w:after="0" w:line="240" w:lineRule="auto"/>
      </w:pPr>
      <w:r>
        <w:separator/>
      </w:r>
    </w:p>
  </w:footnote>
  <w:footnote w:type="continuationSeparator" w:id="0">
    <w:p w:rsidR="00756D71" w:rsidRDefault="00756D71" w:rsidP="00DF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71" w:rsidRPr="00DF5523" w:rsidRDefault="00756D71">
    <w:pPr>
      <w:pStyle w:val="Header"/>
      <w:jc w:val="center"/>
      <w:rPr>
        <w:rFonts w:ascii="Times New Roman" w:hAnsi="Times New Roman"/>
        <w:sz w:val="20"/>
        <w:szCs w:val="20"/>
      </w:rPr>
    </w:pPr>
    <w:r w:rsidRPr="00DF5523">
      <w:rPr>
        <w:rFonts w:ascii="Times New Roman" w:hAnsi="Times New Roman"/>
        <w:sz w:val="20"/>
        <w:szCs w:val="20"/>
      </w:rPr>
      <w:fldChar w:fldCharType="begin"/>
    </w:r>
    <w:r w:rsidRPr="00DF5523">
      <w:rPr>
        <w:rFonts w:ascii="Times New Roman" w:hAnsi="Times New Roman"/>
        <w:sz w:val="20"/>
        <w:szCs w:val="20"/>
      </w:rPr>
      <w:instrText>PAGE   \* MERGEFORMAT</w:instrText>
    </w:r>
    <w:r w:rsidRPr="00DF552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DF5523">
      <w:rPr>
        <w:rFonts w:ascii="Times New Roman" w:hAnsi="Times New Roman"/>
        <w:sz w:val="20"/>
        <w:szCs w:val="20"/>
      </w:rPr>
      <w:fldChar w:fldCharType="end"/>
    </w:r>
  </w:p>
  <w:p w:rsidR="00756D71" w:rsidRDefault="00756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55"/>
    <w:rsid w:val="000074BC"/>
    <w:rsid w:val="0002173A"/>
    <w:rsid w:val="000912D9"/>
    <w:rsid w:val="000A77FC"/>
    <w:rsid w:val="000B0B88"/>
    <w:rsid w:val="000B4882"/>
    <w:rsid w:val="000E5FFC"/>
    <w:rsid w:val="000E6E0B"/>
    <w:rsid w:val="001F224C"/>
    <w:rsid w:val="00214CB1"/>
    <w:rsid w:val="004433CD"/>
    <w:rsid w:val="00560A4B"/>
    <w:rsid w:val="00574455"/>
    <w:rsid w:val="00574D44"/>
    <w:rsid w:val="005A63A6"/>
    <w:rsid w:val="00683B29"/>
    <w:rsid w:val="00683D12"/>
    <w:rsid w:val="007052A7"/>
    <w:rsid w:val="00756D71"/>
    <w:rsid w:val="00834D90"/>
    <w:rsid w:val="009510F2"/>
    <w:rsid w:val="009F45C1"/>
    <w:rsid w:val="00A235D8"/>
    <w:rsid w:val="00A34431"/>
    <w:rsid w:val="00AA69C9"/>
    <w:rsid w:val="00B0135A"/>
    <w:rsid w:val="00C60AA4"/>
    <w:rsid w:val="00CD6911"/>
    <w:rsid w:val="00DE3F01"/>
    <w:rsid w:val="00DF5523"/>
    <w:rsid w:val="00E13079"/>
    <w:rsid w:val="00E3491A"/>
    <w:rsid w:val="00EA4212"/>
    <w:rsid w:val="00FA06A3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445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744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55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5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581</Words>
  <Characters>3315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9</cp:revision>
  <cp:lastPrinted>2020-11-13T10:32:00Z</cp:lastPrinted>
  <dcterms:created xsi:type="dcterms:W3CDTF">2020-11-27T06:04:00Z</dcterms:created>
  <dcterms:modified xsi:type="dcterms:W3CDTF">2021-01-27T06:39:00Z</dcterms:modified>
</cp:coreProperties>
</file>