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A" w:rsidRPr="00B067ED" w:rsidRDefault="00A573AA" w:rsidP="0085397C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ED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A573AA" w:rsidRPr="009510F2" w:rsidRDefault="00A573AA" w:rsidP="006734C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A573AA" w:rsidRPr="009510F2" w:rsidRDefault="00A573AA" w:rsidP="000E498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A573AA" w:rsidRPr="009510F2" w:rsidRDefault="00A573AA" w:rsidP="006734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A573AA" w:rsidRPr="009510F2" w:rsidRDefault="00A573AA" w:rsidP="006734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 w:rsidRPr="00975540">
        <w:rPr>
          <w:rFonts w:ascii="Times New Roman" w:hAnsi="Times New Roman"/>
          <w:sz w:val="18"/>
          <w:szCs w:val="18"/>
          <w:highlight w:val="yellow"/>
        </w:rPr>
        <w:t>2</w:t>
      </w:r>
      <w:r>
        <w:rPr>
          <w:rFonts w:ascii="Times New Roman" w:hAnsi="Times New Roman"/>
          <w:sz w:val="18"/>
          <w:szCs w:val="18"/>
          <w:highlight w:val="yellow"/>
        </w:rPr>
        <w:t>3</w:t>
      </w:r>
      <w:r w:rsidRPr="00975540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975540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975540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bookmarkStart w:id="0" w:name="_GoBack"/>
      <w:bookmarkEnd w:id="0"/>
      <w:r w:rsidRPr="009510F2">
        <w:rPr>
          <w:rFonts w:ascii="Times New Roman" w:hAnsi="Times New Roman"/>
          <w:sz w:val="18"/>
          <w:szCs w:val="18"/>
        </w:rPr>
        <w:t>,</w:t>
      </w:r>
    </w:p>
    <w:p w:rsidR="00A573AA" w:rsidRPr="009510F2" w:rsidRDefault="00A573AA" w:rsidP="006734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A573AA" w:rsidRPr="009510F2" w:rsidRDefault="00A573AA" w:rsidP="000E498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A573AA" w:rsidRDefault="00A573AA" w:rsidP="006734CC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A573AA" w:rsidRPr="009510F2" w:rsidRDefault="00A573AA" w:rsidP="006734CC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A573AA" w:rsidRPr="009510F2" w:rsidRDefault="00A573AA" w:rsidP="006734CC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A573AA" w:rsidRPr="009510F2" w:rsidRDefault="00A573AA" w:rsidP="006734CC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A573AA" w:rsidRPr="009510F2" w:rsidRDefault="00A573AA" w:rsidP="006734CC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A573AA" w:rsidRPr="009510F2" w:rsidRDefault="00A573AA" w:rsidP="006734C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A573AA" w:rsidRPr="009510F2" w:rsidRDefault="00A573AA" w:rsidP="006734C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A573AA" w:rsidRPr="009510F2" w:rsidRDefault="00A573AA" w:rsidP="006734C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0E498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 w:cs="Times New Roman"/>
          <w:sz w:val="18"/>
          <w:szCs w:val="18"/>
        </w:rPr>
        <w:t>Орловский</w:t>
      </w:r>
      <w:r w:rsidRPr="000E4982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573AA" w:rsidRPr="009510F2" w:rsidRDefault="00A573AA" w:rsidP="006734C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A573AA" w:rsidRPr="00574455" w:rsidRDefault="00A573AA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573AA" w:rsidRPr="00574455" w:rsidRDefault="00A573AA" w:rsidP="005744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73AA" w:rsidRPr="00574455" w:rsidRDefault="00A573AA" w:rsidP="000F4306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" w:name="P1387"/>
      <w:bookmarkEnd w:id="1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A573AA" w:rsidRPr="00574455" w:rsidRDefault="00A573AA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БЮДЖЕТ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573AA" w:rsidRDefault="00A573AA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A573AA" w:rsidRPr="00574455" w:rsidRDefault="00A573AA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573AA" w:rsidRPr="00574455" w:rsidRDefault="00A573AA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A573AA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786"/>
        <w:gridCol w:w="851"/>
        <w:gridCol w:w="600"/>
        <w:gridCol w:w="959"/>
        <w:gridCol w:w="709"/>
        <w:gridCol w:w="600"/>
        <w:gridCol w:w="600"/>
        <w:gridCol w:w="926"/>
        <w:gridCol w:w="600"/>
        <w:gridCol w:w="676"/>
        <w:gridCol w:w="850"/>
        <w:gridCol w:w="992"/>
        <w:gridCol w:w="851"/>
        <w:gridCol w:w="709"/>
        <w:gridCol w:w="850"/>
        <w:gridCol w:w="720"/>
      </w:tblGrid>
      <w:tr w:rsidR="00A573AA" w:rsidRPr="001E6C3C" w:rsidTr="007E3BD7">
        <w:tc>
          <w:tcPr>
            <w:tcW w:w="1763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8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5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67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A573AA" w:rsidRPr="001E6C3C" w:rsidTr="007E3BD7">
        <w:tc>
          <w:tcPr>
            <w:tcW w:w="1763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573AA" w:rsidRPr="001E6C3C" w:rsidTr="007E3BD7">
        <w:tc>
          <w:tcPr>
            <w:tcW w:w="1763" w:type="dxa"/>
          </w:tcPr>
          <w:p w:rsidR="00A573AA" w:rsidRPr="00574455" w:rsidRDefault="00A573AA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 в том числе:</w:t>
            </w:r>
          </w:p>
        </w:tc>
        <w:tc>
          <w:tcPr>
            <w:tcW w:w="1418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8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3AA" w:rsidRPr="001E6C3C" w:rsidTr="007E3BD7">
        <w:tc>
          <w:tcPr>
            <w:tcW w:w="1763" w:type="dxa"/>
          </w:tcPr>
          <w:p w:rsidR="00A573AA" w:rsidRPr="00574455" w:rsidRDefault="00A573AA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8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3AA" w:rsidRPr="001E6C3C" w:rsidTr="007E3BD7">
        <w:tc>
          <w:tcPr>
            <w:tcW w:w="1763" w:type="dxa"/>
          </w:tcPr>
          <w:p w:rsidR="00A573AA" w:rsidRPr="00574455" w:rsidRDefault="00A573AA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8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3AA" w:rsidRPr="00574455" w:rsidRDefault="00A573AA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A573AA" w:rsidRPr="00574455" w:rsidRDefault="00A573AA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3AA" w:rsidRPr="00574455" w:rsidRDefault="00A573AA" w:rsidP="005744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A573AA" w:rsidRPr="00574455" w:rsidSect="000F4306">
      <w:headerReference w:type="default" r:id="rId6"/>
      <w:pgSz w:w="16838" w:h="11906" w:orient="landscape"/>
      <w:pgMar w:top="737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AA" w:rsidRDefault="00A573AA" w:rsidP="007D29D7">
      <w:pPr>
        <w:spacing w:after="0" w:line="240" w:lineRule="auto"/>
      </w:pPr>
      <w:r>
        <w:separator/>
      </w:r>
    </w:p>
  </w:endnote>
  <w:endnote w:type="continuationSeparator" w:id="0">
    <w:p w:rsidR="00A573AA" w:rsidRDefault="00A573AA" w:rsidP="007D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AA" w:rsidRDefault="00A573AA" w:rsidP="007D29D7">
      <w:pPr>
        <w:spacing w:after="0" w:line="240" w:lineRule="auto"/>
      </w:pPr>
      <w:r>
        <w:separator/>
      </w:r>
    </w:p>
  </w:footnote>
  <w:footnote w:type="continuationSeparator" w:id="0">
    <w:p w:rsidR="00A573AA" w:rsidRDefault="00A573AA" w:rsidP="007D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AA" w:rsidRPr="007D29D7" w:rsidRDefault="00A573AA">
    <w:pPr>
      <w:pStyle w:val="Header"/>
      <w:jc w:val="center"/>
      <w:rPr>
        <w:rFonts w:ascii="Times New Roman" w:hAnsi="Times New Roman"/>
        <w:sz w:val="20"/>
        <w:szCs w:val="20"/>
      </w:rPr>
    </w:pPr>
    <w:r w:rsidRPr="007D29D7">
      <w:rPr>
        <w:rFonts w:ascii="Times New Roman" w:hAnsi="Times New Roman"/>
        <w:sz w:val="20"/>
        <w:szCs w:val="20"/>
      </w:rPr>
      <w:fldChar w:fldCharType="begin"/>
    </w:r>
    <w:r w:rsidRPr="007D29D7">
      <w:rPr>
        <w:rFonts w:ascii="Times New Roman" w:hAnsi="Times New Roman"/>
        <w:sz w:val="20"/>
        <w:szCs w:val="20"/>
      </w:rPr>
      <w:instrText>PAGE   \* MERGEFORMAT</w:instrText>
    </w:r>
    <w:r w:rsidRPr="007D29D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7D29D7">
      <w:rPr>
        <w:rFonts w:ascii="Times New Roman" w:hAnsi="Times New Roman"/>
        <w:sz w:val="20"/>
        <w:szCs w:val="20"/>
      </w:rPr>
      <w:fldChar w:fldCharType="end"/>
    </w:r>
  </w:p>
  <w:p w:rsidR="00A573AA" w:rsidRDefault="00A573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55"/>
    <w:rsid w:val="000717D3"/>
    <w:rsid w:val="00080744"/>
    <w:rsid w:val="000E4982"/>
    <w:rsid w:val="000F4306"/>
    <w:rsid w:val="000F5A8E"/>
    <w:rsid w:val="00194773"/>
    <w:rsid w:val="001E6C3C"/>
    <w:rsid w:val="002162C4"/>
    <w:rsid w:val="002517A0"/>
    <w:rsid w:val="002A2CCB"/>
    <w:rsid w:val="003144A7"/>
    <w:rsid w:val="00411B71"/>
    <w:rsid w:val="004542DE"/>
    <w:rsid w:val="00555FC4"/>
    <w:rsid w:val="00574455"/>
    <w:rsid w:val="00661C76"/>
    <w:rsid w:val="006734CC"/>
    <w:rsid w:val="006F2ECC"/>
    <w:rsid w:val="007D29D7"/>
    <w:rsid w:val="007E3BD7"/>
    <w:rsid w:val="0080375D"/>
    <w:rsid w:val="00804AE6"/>
    <w:rsid w:val="0084011A"/>
    <w:rsid w:val="0085397C"/>
    <w:rsid w:val="009510F2"/>
    <w:rsid w:val="00975540"/>
    <w:rsid w:val="00A24CC7"/>
    <w:rsid w:val="00A34431"/>
    <w:rsid w:val="00A573AA"/>
    <w:rsid w:val="00B067ED"/>
    <w:rsid w:val="00B543E3"/>
    <w:rsid w:val="00C0005B"/>
    <w:rsid w:val="00CD6911"/>
    <w:rsid w:val="00D61D79"/>
    <w:rsid w:val="00E8223D"/>
    <w:rsid w:val="00F1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445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744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29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29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596</Words>
  <Characters>3399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10</cp:revision>
  <cp:lastPrinted>2020-11-16T11:29:00Z</cp:lastPrinted>
  <dcterms:created xsi:type="dcterms:W3CDTF">2020-11-27T06:02:00Z</dcterms:created>
  <dcterms:modified xsi:type="dcterms:W3CDTF">2021-01-27T06:38:00Z</dcterms:modified>
</cp:coreProperties>
</file>