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87E" w:rsidRPr="00AF2C69" w:rsidRDefault="006F387E" w:rsidP="00F11395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F2C69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5</w:t>
      </w:r>
    </w:p>
    <w:p w:rsidR="006F387E" w:rsidRPr="009510F2" w:rsidRDefault="006F387E" w:rsidP="00C06D2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к Изменениям, вносимым в постановление </w:t>
      </w:r>
    </w:p>
    <w:p w:rsidR="006F387E" w:rsidRPr="009510F2" w:rsidRDefault="006F387E" w:rsidP="00F1139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>Администрации сельского поселения Орловский  сельсовет муниципального ра</w:t>
      </w:r>
      <w:r w:rsidRPr="009510F2">
        <w:rPr>
          <w:rFonts w:ascii="Times New Roman" w:hAnsi="Times New Roman"/>
          <w:sz w:val="18"/>
          <w:szCs w:val="18"/>
        </w:rPr>
        <w:t>йона</w:t>
      </w:r>
    </w:p>
    <w:p w:rsidR="006F387E" w:rsidRPr="009510F2" w:rsidRDefault="006F387E" w:rsidP="00C06D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Благовещенский район Республики</w:t>
      </w:r>
    </w:p>
    <w:p w:rsidR="006F387E" w:rsidRPr="009510F2" w:rsidRDefault="006F387E" w:rsidP="00C06D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 Башкортостан от </w:t>
      </w:r>
      <w:r w:rsidRPr="00B03BEF">
        <w:rPr>
          <w:rFonts w:ascii="Times New Roman" w:hAnsi="Times New Roman"/>
          <w:sz w:val="18"/>
          <w:szCs w:val="18"/>
          <w:highlight w:val="yellow"/>
        </w:rPr>
        <w:t>2</w:t>
      </w:r>
      <w:r>
        <w:rPr>
          <w:rFonts w:ascii="Times New Roman" w:hAnsi="Times New Roman"/>
          <w:sz w:val="18"/>
          <w:szCs w:val="18"/>
          <w:highlight w:val="yellow"/>
        </w:rPr>
        <w:t>3</w:t>
      </w:r>
      <w:r w:rsidRPr="00B03BEF">
        <w:rPr>
          <w:rFonts w:ascii="Times New Roman" w:hAnsi="Times New Roman"/>
          <w:sz w:val="18"/>
          <w:szCs w:val="18"/>
          <w:highlight w:val="yellow"/>
        </w:rPr>
        <w:t>.</w:t>
      </w:r>
      <w:r>
        <w:rPr>
          <w:rFonts w:ascii="Times New Roman" w:hAnsi="Times New Roman"/>
          <w:sz w:val="18"/>
          <w:szCs w:val="18"/>
          <w:highlight w:val="yellow"/>
        </w:rPr>
        <w:t>10</w:t>
      </w:r>
      <w:r w:rsidRPr="00B03BEF">
        <w:rPr>
          <w:rFonts w:ascii="Times New Roman" w:hAnsi="Times New Roman"/>
          <w:sz w:val="18"/>
          <w:szCs w:val="18"/>
          <w:highlight w:val="yellow"/>
        </w:rPr>
        <w:t>.20</w:t>
      </w:r>
      <w:r>
        <w:rPr>
          <w:rFonts w:ascii="Times New Roman" w:hAnsi="Times New Roman"/>
          <w:sz w:val="18"/>
          <w:szCs w:val="18"/>
          <w:highlight w:val="yellow"/>
        </w:rPr>
        <w:t>19</w:t>
      </w:r>
      <w:r w:rsidRPr="00B03BEF">
        <w:rPr>
          <w:rFonts w:ascii="Times New Roman" w:hAnsi="Times New Roman"/>
          <w:sz w:val="18"/>
          <w:szCs w:val="18"/>
          <w:highlight w:val="yellow"/>
        </w:rPr>
        <w:t xml:space="preserve"> № </w:t>
      </w:r>
      <w:r>
        <w:rPr>
          <w:rFonts w:ascii="Times New Roman" w:hAnsi="Times New Roman"/>
          <w:sz w:val="18"/>
          <w:szCs w:val="18"/>
          <w:highlight w:val="yellow"/>
        </w:rPr>
        <w:t xml:space="preserve">35 </w:t>
      </w:r>
      <w:bookmarkStart w:id="0" w:name="_GoBack"/>
      <w:bookmarkEnd w:id="0"/>
      <w:r w:rsidRPr="009510F2">
        <w:rPr>
          <w:rFonts w:ascii="Times New Roman" w:hAnsi="Times New Roman"/>
          <w:sz w:val="18"/>
          <w:szCs w:val="18"/>
        </w:rPr>
        <w:t>,</w:t>
      </w:r>
    </w:p>
    <w:p w:rsidR="006F387E" w:rsidRPr="009510F2" w:rsidRDefault="006F387E" w:rsidP="00C06D2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 утвержденным постановлением</w:t>
      </w:r>
    </w:p>
    <w:p w:rsidR="006F387E" w:rsidRPr="009510F2" w:rsidRDefault="006F387E" w:rsidP="00F1139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Администрации сельского поселения Орловский  сельсовет муниципального </w:t>
      </w:r>
      <w:r w:rsidRPr="009510F2">
        <w:rPr>
          <w:rFonts w:ascii="Times New Roman" w:hAnsi="Times New Roman"/>
          <w:sz w:val="18"/>
          <w:szCs w:val="18"/>
        </w:rPr>
        <w:t>района</w:t>
      </w:r>
    </w:p>
    <w:p w:rsidR="006F387E" w:rsidRDefault="006F387E" w:rsidP="00C06D22">
      <w:pPr>
        <w:tabs>
          <w:tab w:val="left" w:pos="12659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   Благовещенский район</w:t>
      </w:r>
    </w:p>
    <w:p w:rsidR="006F387E" w:rsidRPr="009510F2" w:rsidRDefault="006F387E" w:rsidP="00C06D22">
      <w:pPr>
        <w:tabs>
          <w:tab w:val="left" w:pos="12659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Республики Башкортостан </w:t>
      </w:r>
    </w:p>
    <w:p w:rsidR="006F387E" w:rsidRPr="009510F2" w:rsidRDefault="006F387E" w:rsidP="00C06D22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от «28»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18"/>
            <w:szCs w:val="18"/>
          </w:rPr>
          <w:t>2020 г</w:t>
        </w:r>
      </w:smartTag>
      <w:r>
        <w:rPr>
          <w:rFonts w:ascii="Times New Roman" w:hAnsi="Times New Roman"/>
          <w:sz w:val="18"/>
          <w:szCs w:val="18"/>
        </w:rPr>
        <w:t>. № 41</w:t>
      </w:r>
    </w:p>
    <w:p w:rsidR="006F387E" w:rsidRPr="009510F2" w:rsidRDefault="006F387E" w:rsidP="00C06D22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</w:p>
    <w:p w:rsidR="006F387E" w:rsidRPr="009510F2" w:rsidRDefault="006F387E" w:rsidP="00C06D22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«Приложение № </w:t>
      </w:r>
      <w:r>
        <w:rPr>
          <w:rFonts w:ascii="Times New Roman" w:hAnsi="Times New Roman" w:cs="Times New Roman"/>
          <w:sz w:val="18"/>
          <w:szCs w:val="18"/>
        </w:rPr>
        <w:t>5</w:t>
      </w:r>
    </w:p>
    <w:p w:rsidR="006F387E" w:rsidRPr="009510F2" w:rsidRDefault="006F387E" w:rsidP="00C06D22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6F387E" w:rsidRPr="009510F2" w:rsidRDefault="006F387E" w:rsidP="00C06D22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и ведения кассового плана исполнения</w:t>
      </w:r>
    </w:p>
    <w:p w:rsidR="006F387E" w:rsidRPr="009510F2" w:rsidRDefault="006F387E" w:rsidP="00C06D22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Pr="00F11395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r>
        <w:rPr>
          <w:rFonts w:ascii="Times New Roman" w:hAnsi="Times New Roman"/>
          <w:sz w:val="18"/>
          <w:szCs w:val="18"/>
        </w:rPr>
        <w:t xml:space="preserve">Орловский </w:t>
      </w:r>
      <w:r w:rsidRPr="00F11395">
        <w:rPr>
          <w:rFonts w:ascii="Times New Roman" w:hAnsi="Times New Roman" w:cs="Times New Roman"/>
          <w:sz w:val="18"/>
          <w:szCs w:val="18"/>
        </w:rPr>
        <w:t xml:space="preserve"> сельсовет </w:t>
      </w: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Благовещенский район </w:t>
      </w:r>
      <w:r w:rsidRPr="009510F2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6F387E" w:rsidRPr="0002173A" w:rsidRDefault="006F387E" w:rsidP="00C06D22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в текущем финансовом году</w:t>
      </w:r>
    </w:p>
    <w:p w:rsidR="006F387E" w:rsidRPr="0002173A" w:rsidRDefault="006F387E" w:rsidP="00AF55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F387E" w:rsidRPr="0002173A" w:rsidRDefault="006F387E" w:rsidP="00AF555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P162"/>
      <w:bookmarkEnd w:id="1"/>
      <w:r w:rsidRPr="0002173A">
        <w:rPr>
          <w:rFonts w:ascii="Times New Roman" w:hAnsi="Times New Roman" w:cs="Times New Roman"/>
          <w:sz w:val="18"/>
          <w:szCs w:val="18"/>
        </w:rPr>
        <w:t>ПРОГНОЗ ПОСТУПЛЕНИЙ ПО ДОХОДАМ</w:t>
      </w:r>
    </w:p>
    <w:p w:rsidR="006F387E" w:rsidRPr="0002173A" w:rsidRDefault="006F387E" w:rsidP="00AF555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БЮДЖЕТА </w:t>
      </w:r>
      <w:r>
        <w:rPr>
          <w:rFonts w:ascii="Times New Roman" w:hAnsi="Times New Roman" w:cs="Times New Roman"/>
          <w:sz w:val="18"/>
          <w:szCs w:val="18"/>
        </w:rPr>
        <w:t xml:space="preserve">СЕЛЬСКОГО ПОСЕЛЕНИЯ ОРЛОВСКИЙ МУНИЦИПАЛЬНОГО РАЙОНА БЛАГОВЕЩЕНСКИЙ РАЙОН </w:t>
      </w:r>
      <w:r w:rsidRPr="0002173A">
        <w:rPr>
          <w:rFonts w:ascii="Times New Roman" w:hAnsi="Times New Roman" w:cs="Times New Roman"/>
          <w:sz w:val="18"/>
          <w:szCs w:val="18"/>
        </w:rPr>
        <w:t xml:space="preserve">РЕСПУБЛИКИ БАШКОРТОСТАН НА ТЕКУЩИЙ </w:t>
      </w:r>
      <w:r>
        <w:rPr>
          <w:rFonts w:ascii="Times New Roman" w:hAnsi="Times New Roman" w:cs="Times New Roman"/>
          <w:sz w:val="18"/>
          <w:szCs w:val="18"/>
        </w:rPr>
        <w:t>МЕСЯЦ</w:t>
      </w:r>
    </w:p>
    <w:p w:rsidR="006F387E" w:rsidRPr="0002173A" w:rsidRDefault="006F387E" w:rsidP="00AF555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6F387E" w:rsidRPr="0002173A" w:rsidRDefault="006F387E" w:rsidP="00AF555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на "_____" ________________ 20___ г.</w:t>
      </w:r>
    </w:p>
    <w:p w:rsidR="006F387E" w:rsidRPr="0002173A" w:rsidRDefault="006F387E" w:rsidP="00AF55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F387E" w:rsidRPr="0002173A" w:rsidRDefault="006F387E" w:rsidP="00AF55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Главный администратор доходов                                                                                                 </w:t>
      </w:r>
    </w:p>
    <w:p w:rsidR="006F387E" w:rsidRDefault="006F387E" w:rsidP="00AF55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Pr="00F11395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r>
        <w:rPr>
          <w:rFonts w:ascii="Times New Roman" w:hAnsi="Times New Roman"/>
          <w:sz w:val="18"/>
          <w:szCs w:val="18"/>
        </w:rPr>
        <w:t xml:space="preserve">Орловский </w:t>
      </w:r>
      <w:r w:rsidRPr="00F11395">
        <w:rPr>
          <w:rFonts w:ascii="Times New Roman" w:hAnsi="Times New Roman" w:cs="Times New Roman"/>
          <w:sz w:val="18"/>
          <w:szCs w:val="18"/>
        </w:rPr>
        <w:t xml:space="preserve"> сельсовет </w:t>
      </w:r>
    </w:p>
    <w:p w:rsidR="006F387E" w:rsidRPr="0002173A" w:rsidRDefault="006F387E" w:rsidP="00AF55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Благовещенский район </w:t>
      </w:r>
      <w:r w:rsidRPr="0002173A">
        <w:rPr>
          <w:rFonts w:ascii="Times New Roman" w:hAnsi="Times New Roman" w:cs="Times New Roman"/>
          <w:sz w:val="18"/>
          <w:szCs w:val="18"/>
        </w:rPr>
        <w:t xml:space="preserve">Республики Башкортостан                                                                                                     </w:t>
      </w:r>
    </w:p>
    <w:p w:rsidR="006F387E" w:rsidRPr="0002173A" w:rsidRDefault="006F387E" w:rsidP="00AF55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(соответствующий отраслевой отдел)     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6F387E" w:rsidRDefault="006F387E" w:rsidP="00AF55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F387E" w:rsidRPr="0002173A" w:rsidRDefault="006F387E" w:rsidP="00AF55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Единица измерения: руб.                                                                                                      </w:t>
      </w:r>
    </w:p>
    <w:p w:rsidR="006F387E" w:rsidRDefault="006F387E" w:rsidP="00AF55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7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33"/>
        <w:gridCol w:w="1559"/>
        <w:gridCol w:w="1560"/>
        <w:gridCol w:w="425"/>
        <w:gridCol w:w="433"/>
        <w:gridCol w:w="433"/>
        <w:gridCol w:w="433"/>
        <w:gridCol w:w="434"/>
        <w:gridCol w:w="433"/>
        <w:gridCol w:w="433"/>
        <w:gridCol w:w="433"/>
        <w:gridCol w:w="487"/>
        <w:gridCol w:w="425"/>
        <w:gridCol w:w="469"/>
        <w:gridCol w:w="469"/>
        <w:gridCol w:w="507"/>
        <w:gridCol w:w="427"/>
        <w:gridCol w:w="440"/>
        <w:gridCol w:w="427"/>
        <w:gridCol w:w="439"/>
        <w:gridCol w:w="427"/>
        <w:gridCol w:w="440"/>
        <w:gridCol w:w="427"/>
        <w:gridCol w:w="439"/>
        <w:gridCol w:w="427"/>
        <w:gridCol w:w="452"/>
      </w:tblGrid>
      <w:tr w:rsidR="006F387E" w:rsidRPr="000F382A" w:rsidTr="0054515E">
        <w:trPr>
          <w:trHeight w:val="600"/>
        </w:trPr>
        <w:tc>
          <w:tcPr>
            <w:tcW w:w="1433" w:type="dxa"/>
            <w:vMerge w:val="restart"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6F387E" w:rsidRPr="00AF5557" w:rsidRDefault="006F387E" w:rsidP="009B60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4515E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Код по БК и дополнительной классификации</w:t>
            </w:r>
          </w:p>
        </w:tc>
        <w:tc>
          <w:tcPr>
            <w:tcW w:w="1560" w:type="dxa"/>
            <w:vMerge w:val="restart"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Сумма на месяц, всего</w:t>
            </w:r>
          </w:p>
        </w:tc>
        <w:tc>
          <w:tcPr>
            <w:tcW w:w="10159" w:type="dxa"/>
            <w:gridSpan w:val="23"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том числе по рабочим дням месяца:</w:t>
            </w:r>
          </w:p>
        </w:tc>
      </w:tr>
      <w:tr w:rsidR="006F387E" w:rsidRPr="000F382A" w:rsidTr="0054515E">
        <w:trPr>
          <w:trHeight w:val="300"/>
        </w:trPr>
        <w:tc>
          <w:tcPr>
            <w:tcW w:w="1433" w:type="dxa"/>
            <w:vMerge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noWrap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noWrap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noWrap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" w:type="dxa"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noWrap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noWrap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noWrap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noWrap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noWrap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noWrap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noWrap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noWrap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F387E" w:rsidRPr="000F382A" w:rsidTr="0054515E">
        <w:trPr>
          <w:trHeight w:val="300"/>
        </w:trPr>
        <w:tc>
          <w:tcPr>
            <w:tcW w:w="1433" w:type="dxa"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3" w:type="dxa"/>
            <w:noWrap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3" w:type="dxa"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3" w:type="dxa"/>
            <w:noWrap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4" w:type="dxa"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3" w:type="dxa"/>
            <w:noWrap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3" w:type="dxa"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3" w:type="dxa"/>
            <w:noWrap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87" w:type="dxa"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9" w:type="dxa"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9" w:type="dxa"/>
            <w:noWrap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07" w:type="dxa"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7" w:type="dxa"/>
            <w:noWrap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40" w:type="dxa"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27" w:type="dxa"/>
            <w:noWrap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39" w:type="dxa"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27" w:type="dxa"/>
            <w:noWrap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40" w:type="dxa"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27" w:type="dxa"/>
            <w:noWrap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39" w:type="dxa"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27" w:type="dxa"/>
            <w:noWrap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2" w:type="dxa"/>
            <w:vAlign w:val="center"/>
          </w:tcPr>
          <w:p w:rsidR="006F387E" w:rsidRPr="00AF5557" w:rsidRDefault="006F387E" w:rsidP="00AF5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  <w:tr w:rsidR="006F387E" w:rsidRPr="000F382A" w:rsidTr="0054515E">
        <w:trPr>
          <w:trHeight w:val="300"/>
        </w:trPr>
        <w:tc>
          <w:tcPr>
            <w:tcW w:w="1433" w:type="dxa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noWrap/>
            <w:vAlign w:val="center"/>
          </w:tcPr>
          <w:p w:rsidR="006F387E" w:rsidRPr="00AF5557" w:rsidRDefault="006F387E" w:rsidP="00B01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noWrap/>
            <w:vAlign w:val="center"/>
          </w:tcPr>
          <w:p w:rsidR="006F387E" w:rsidRPr="00AF5557" w:rsidRDefault="006F387E" w:rsidP="00B013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noWrap/>
            <w:vAlign w:val="center"/>
          </w:tcPr>
          <w:p w:rsidR="006F387E" w:rsidRPr="00AF5557" w:rsidRDefault="006F387E" w:rsidP="00B013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noWrap/>
            <w:vAlign w:val="center"/>
          </w:tcPr>
          <w:p w:rsidR="006F387E" w:rsidRPr="00AF5557" w:rsidRDefault="006F387E" w:rsidP="00B013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noWrap/>
            <w:vAlign w:val="center"/>
          </w:tcPr>
          <w:p w:rsidR="006F387E" w:rsidRPr="00AF5557" w:rsidRDefault="006F387E" w:rsidP="00B013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noWrap/>
            <w:vAlign w:val="center"/>
          </w:tcPr>
          <w:p w:rsidR="006F387E" w:rsidRPr="00AF5557" w:rsidRDefault="006F387E" w:rsidP="00B013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dxa"/>
            <w:noWrap/>
            <w:vAlign w:val="center"/>
          </w:tcPr>
          <w:p w:rsidR="006F387E" w:rsidRPr="00AF5557" w:rsidRDefault="006F387E" w:rsidP="00B013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noWrap/>
            <w:vAlign w:val="center"/>
          </w:tcPr>
          <w:p w:rsidR="006F387E" w:rsidRPr="00AF5557" w:rsidRDefault="006F387E" w:rsidP="00B013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noWrap/>
            <w:vAlign w:val="center"/>
          </w:tcPr>
          <w:p w:rsidR="006F387E" w:rsidRPr="00AF5557" w:rsidRDefault="006F387E" w:rsidP="00B013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noWrap/>
            <w:vAlign w:val="center"/>
          </w:tcPr>
          <w:p w:rsidR="006F387E" w:rsidRPr="00AF5557" w:rsidRDefault="006F387E" w:rsidP="00B013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7" w:type="dxa"/>
            <w:noWrap/>
            <w:vAlign w:val="center"/>
          </w:tcPr>
          <w:p w:rsidR="006F387E" w:rsidRPr="00AF5557" w:rsidRDefault="006F387E" w:rsidP="00B013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noWrap/>
            <w:vAlign w:val="center"/>
          </w:tcPr>
          <w:p w:rsidR="006F387E" w:rsidRPr="00AF5557" w:rsidRDefault="006F387E" w:rsidP="00B013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dxa"/>
            <w:noWrap/>
            <w:vAlign w:val="center"/>
          </w:tcPr>
          <w:p w:rsidR="006F387E" w:rsidRPr="00AF5557" w:rsidRDefault="006F387E" w:rsidP="00B013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dxa"/>
            <w:noWrap/>
            <w:vAlign w:val="center"/>
          </w:tcPr>
          <w:p w:rsidR="006F387E" w:rsidRPr="00AF5557" w:rsidRDefault="006F387E" w:rsidP="00B013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dxa"/>
            <w:noWrap/>
            <w:vAlign w:val="center"/>
          </w:tcPr>
          <w:p w:rsidR="006F387E" w:rsidRPr="00AF5557" w:rsidRDefault="006F387E" w:rsidP="00B013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noWrap/>
            <w:vAlign w:val="center"/>
          </w:tcPr>
          <w:p w:rsidR="006F387E" w:rsidRPr="00AF5557" w:rsidRDefault="006F387E" w:rsidP="00B013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6F387E" w:rsidRPr="00AF5557" w:rsidRDefault="006F387E" w:rsidP="00B013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noWrap/>
            <w:vAlign w:val="center"/>
          </w:tcPr>
          <w:p w:rsidR="006F387E" w:rsidRPr="00AF5557" w:rsidRDefault="006F387E" w:rsidP="00B013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F387E" w:rsidRPr="000F382A" w:rsidTr="0054515E">
        <w:trPr>
          <w:trHeight w:val="300"/>
        </w:trPr>
        <w:tc>
          <w:tcPr>
            <w:tcW w:w="1433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7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F387E" w:rsidRPr="000F382A" w:rsidTr="0054515E">
        <w:trPr>
          <w:trHeight w:val="300"/>
        </w:trPr>
        <w:tc>
          <w:tcPr>
            <w:tcW w:w="1433" w:type="dxa"/>
            <w:noWrap/>
            <w:vAlign w:val="center"/>
          </w:tcPr>
          <w:p w:rsidR="006F387E" w:rsidRPr="00AF5557" w:rsidRDefault="006F387E" w:rsidP="009B602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59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noWrap/>
            <w:vAlign w:val="bottom"/>
          </w:tcPr>
          <w:p w:rsidR="006F387E" w:rsidRPr="00AF5557" w:rsidRDefault="006F387E" w:rsidP="00B013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F387E" w:rsidRPr="0002173A" w:rsidRDefault="006F387E" w:rsidP="009B602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Руководитель              _____________   ___________________________________</w:t>
      </w:r>
    </w:p>
    <w:p w:rsidR="006F387E" w:rsidRPr="0002173A" w:rsidRDefault="006F387E" w:rsidP="009B602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(Начальник отдела)          (подпись)                     (расшифровка подписи)</w:t>
      </w:r>
    </w:p>
    <w:p w:rsidR="006F387E" w:rsidRPr="0002173A" w:rsidRDefault="006F387E" w:rsidP="009B602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F387E" w:rsidRPr="0002173A" w:rsidRDefault="006F387E" w:rsidP="009B602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Исполнитель    _____________ ____________ ______________________ ___________</w:t>
      </w:r>
    </w:p>
    <w:p w:rsidR="006F387E" w:rsidRPr="0002173A" w:rsidRDefault="006F387E" w:rsidP="009B602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                              (должность)        (подпись)     (расшифровка подписи)    (телефон)</w:t>
      </w:r>
    </w:p>
    <w:p w:rsidR="006F387E" w:rsidRPr="0002173A" w:rsidRDefault="006F387E" w:rsidP="009B602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F387E" w:rsidRDefault="006F387E" w:rsidP="00AF5557">
      <w:pPr>
        <w:pStyle w:val="ConsPlusNonformat"/>
        <w:jc w:val="both"/>
      </w:pPr>
      <w:r w:rsidRPr="0002173A">
        <w:rPr>
          <w:rFonts w:ascii="Times New Roman" w:hAnsi="Times New Roman" w:cs="Times New Roman"/>
          <w:sz w:val="18"/>
          <w:szCs w:val="18"/>
        </w:rPr>
        <w:t>"_____" __________________ 20___ г.</w:t>
      </w:r>
      <w:r>
        <w:rPr>
          <w:rFonts w:ascii="Times New Roman" w:hAnsi="Times New Roman" w:cs="Times New Roman"/>
          <w:sz w:val="18"/>
          <w:szCs w:val="18"/>
        </w:rPr>
        <w:t>»</w:t>
      </w:r>
    </w:p>
    <w:sectPr w:rsidR="006F387E" w:rsidSect="00FB4805">
      <w:pgSz w:w="16838" w:h="11906" w:orient="landscape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557"/>
    <w:rsid w:val="0002173A"/>
    <w:rsid w:val="000F382A"/>
    <w:rsid w:val="001022C0"/>
    <w:rsid w:val="00114AA9"/>
    <w:rsid w:val="00253046"/>
    <w:rsid w:val="00460ED1"/>
    <w:rsid w:val="0054515E"/>
    <w:rsid w:val="006E2D04"/>
    <w:rsid w:val="006F387E"/>
    <w:rsid w:val="009510F2"/>
    <w:rsid w:val="009B6029"/>
    <w:rsid w:val="00A044C2"/>
    <w:rsid w:val="00A34431"/>
    <w:rsid w:val="00AB3D68"/>
    <w:rsid w:val="00AE0255"/>
    <w:rsid w:val="00AF2C69"/>
    <w:rsid w:val="00AF5557"/>
    <w:rsid w:val="00B0135A"/>
    <w:rsid w:val="00B03BEF"/>
    <w:rsid w:val="00BA2078"/>
    <w:rsid w:val="00C06D22"/>
    <w:rsid w:val="00D05F8E"/>
    <w:rsid w:val="00D47EE7"/>
    <w:rsid w:val="00DA76CA"/>
    <w:rsid w:val="00DD6B79"/>
    <w:rsid w:val="00E96B84"/>
    <w:rsid w:val="00F11395"/>
    <w:rsid w:val="00F86919"/>
    <w:rsid w:val="00FA4C0D"/>
    <w:rsid w:val="00FB4805"/>
    <w:rsid w:val="00FB78B6"/>
    <w:rsid w:val="00FD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55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F555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AF555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670</Words>
  <Characters>3824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Насибуллина Диана Дамировна</dc:creator>
  <cp:keywords/>
  <dc:description/>
  <cp:lastModifiedBy>1</cp:lastModifiedBy>
  <cp:revision>9</cp:revision>
  <dcterms:created xsi:type="dcterms:W3CDTF">2020-11-27T06:03:00Z</dcterms:created>
  <dcterms:modified xsi:type="dcterms:W3CDTF">2021-01-27T06:38:00Z</dcterms:modified>
</cp:coreProperties>
</file>