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D2" w:rsidRDefault="00A442D2" w:rsidP="0037244D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442D2" w:rsidRDefault="00A442D2" w:rsidP="0037244D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A442D2" w:rsidRDefault="00A442D2" w:rsidP="0037244D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21</w:t>
      </w:r>
    </w:p>
    <w:p w:rsidR="00A442D2" w:rsidRDefault="00A442D2" w:rsidP="0037244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A442D2" w:rsidRDefault="00A442D2" w:rsidP="0037244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  администрации </w:t>
      </w:r>
      <w:r w:rsidRPr="004773A4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4773A4">
        <w:rPr>
          <w:rFonts w:ascii="Times New Roman" w:hAnsi="Times New Roman" w:cs="Times New Roman"/>
          <w:sz w:val="20"/>
        </w:rPr>
        <w:t xml:space="preserve">сельсовет муниципального </w:t>
      </w:r>
      <w:r>
        <w:rPr>
          <w:rFonts w:ascii="Times New Roman" w:hAnsi="Times New Roman" w:cs="Times New Roman"/>
          <w:sz w:val="20"/>
        </w:rPr>
        <w:t>района Благовещенский район</w:t>
      </w:r>
    </w:p>
    <w:p w:rsidR="00A442D2" w:rsidRDefault="00A442D2" w:rsidP="0037244D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A442D2" w:rsidRPr="009E01CF" w:rsidRDefault="00A442D2" w:rsidP="00EA0A58">
      <w:pPr>
        <w:pStyle w:val="ConsPlusNonformat"/>
        <w:jc w:val="both"/>
      </w:pP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ВЫПИСКА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из лицевого счета бюджетного учреждения  ┌────────────┐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(автономного учреждения)   N     │          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└────────────┘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            ┌───────┐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            │ Коды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на "___" _________ 20__ г.            Дата │     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Дата предыдущей выписки │     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      </w:t>
      </w:r>
      <w:r>
        <w:t xml:space="preserve"> </w:t>
      </w:r>
      <w:r w:rsidRPr="009E01CF">
        <w:t xml:space="preserve">     ├───────┤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Наименование финансового органа  __________________      </w:t>
      </w:r>
      <w:r>
        <w:t xml:space="preserve">       </w:t>
      </w:r>
      <w:r w:rsidRPr="009E01CF">
        <w:t>│     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>Наименование бюджетного                                         ├───────┤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учреждения                                              </w:t>
      </w:r>
      <w:r>
        <w:t xml:space="preserve">       </w:t>
      </w:r>
      <w:r w:rsidRPr="009E01CF">
        <w:t xml:space="preserve"> │     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>(автономного учреждения)  _________________________             ├───────┤</w:t>
      </w:r>
    </w:p>
    <w:p w:rsidR="00A442D2" w:rsidRPr="009E01CF" w:rsidRDefault="00A442D2" w:rsidP="002F642B">
      <w:pPr>
        <w:pStyle w:val="ConsPlusNonformat"/>
        <w:jc w:val="both"/>
      </w:pPr>
      <w:r w:rsidRPr="009E01CF">
        <w:t>Наименование органа,                                            │     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>осуществляющего функции                                         │     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и полномочия учредителя   _________________________      </w:t>
      </w:r>
      <w:r>
        <w:t xml:space="preserve">       </w:t>
      </w:r>
      <w:r w:rsidRPr="009E01CF">
        <w:t>│     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A442D2" w:rsidRPr="009E01CF" w:rsidRDefault="00A442D2" w:rsidP="002F642B">
      <w:pPr>
        <w:pStyle w:val="ConsPlusNonformat"/>
        <w:jc w:val="both"/>
      </w:pPr>
      <w:r w:rsidRPr="009E01CF">
        <w:t>Наименование бюджета      _________________________             │     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A442D2" w:rsidRPr="009E01CF" w:rsidRDefault="00A442D2" w:rsidP="002F642B">
      <w:pPr>
        <w:pStyle w:val="ConsPlusNonformat"/>
        <w:jc w:val="both"/>
      </w:pPr>
      <w:r w:rsidRPr="009E01CF">
        <w:t>Периодичность: ежедневная _________________________             │     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Единица измерения: руб.                                 по ОКЕИ │  </w:t>
      </w:r>
      <w:hyperlink r:id="rId6" w:history="1">
        <w:r w:rsidRPr="009E01CF">
          <w:rPr>
            <w:color w:val="0000FF"/>
          </w:rPr>
          <w:t>383</w:t>
        </w:r>
      </w:hyperlink>
      <w:r w:rsidRPr="009E01CF">
        <w:t xml:space="preserve">  │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            └───────┘</w:t>
      </w:r>
    </w:p>
    <w:p w:rsidR="00A442D2" w:rsidRDefault="00A442D2" w:rsidP="002F642B">
      <w:pPr>
        <w:pStyle w:val="ConsPlusNonformat"/>
        <w:jc w:val="both"/>
      </w:pPr>
    </w:p>
    <w:p w:rsidR="00A442D2" w:rsidRPr="00BA7EA7" w:rsidRDefault="00A442D2" w:rsidP="00BA7EA7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A442D2" w:rsidRDefault="00A442D2" w:rsidP="002F642B">
      <w:pPr>
        <w:pStyle w:val="ConsPlusNonformat"/>
        <w:jc w:val="both"/>
      </w:pP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1. Остаток средств на начало дня</w:t>
      </w:r>
    </w:p>
    <w:p w:rsidR="00A442D2" w:rsidRPr="009E01CF" w:rsidRDefault="00A442D2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149"/>
        <w:gridCol w:w="1759"/>
        <w:gridCol w:w="1234"/>
        <w:gridCol w:w="1804"/>
        <w:gridCol w:w="1294"/>
        <w:gridCol w:w="1174"/>
        <w:gridCol w:w="1174"/>
      </w:tblGrid>
      <w:tr w:rsidR="00A442D2" w:rsidRPr="00546F28" w:rsidTr="001A557D">
        <w:tc>
          <w:tcPr>
            <w:tcW w:w="1054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A442D2" w:rsidRPr="009E01CF" w:rsidRDefault="00A442D2" w:rsidP="005041E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A442D2" w:rsidRPr="00546F28" w:rsidTr="001A557D">
        <w:tc>
          <w:tcPr>
            <w:tcW w:w="1054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42D2" w:rsidRPr="00546F28" w:rsidTr="001A557D">
        <w:tc>
          <w:tcPr>
            <w:tcW w:w="105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A442D2" w:rsidRPr="00546F28" w:rsidTr="001A557D">
        <w:tc>
          <w:tcPr>
            <w:tcW w:w="3203" w:type="dxa"/>
            <w:gridSpan w:val="2"/>
          </w:tcPr>
          <w:p w:rsidR="00A442D2" w:rsidRPr="009E01CF" w:rsidRDefault="00A442D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Итого по группе</w:t>
            </w:r>
          </w:p>
        </w:tc>
        <w:tc>
          <w:tcPr>
            <w:tcW w:w="1759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442D2" w:rsidRPr="00546F28" w:rsidTr="001A557D">
        <w:tc>
          <w:tcPr>
            <w:tcW w:w="3203" w:type="dxa"/>
            <w:gridSpan w:val="2"/>
          </w:tcPr>
          <w:p w:rsidR="00A442D2" w:rsidRPr="009E01CF" w:rsidRDefault="00A442D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442D2" w:rsidRPr="009E01CF" w:rsidRDefault="00A442D2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442D2" w:rsidRDefault="00A442D2" w:rsidP="002F642B">
      <w:pPr>
        <w:pStyle w:val="ConsPlusNonformat"/>
        <w:jc w:val="both"/>
      </w:pPr>
    </w:p>
    <w:p w:rsidR="00A442D2" w:rsidRPr="009E01CF" w:rsidRDefault="00A442D2" w:rsidP="002F642B">
      <w:pPr>
        <w:pStyle w:val="ConsPlusNonformat"/>
        <w:jc w:val="both"/>
      </w:pPr>
      <w:r w:rsidRPr="009E01CF">
        <w:t>2. Обороты за день</w:t>
      </w:r>
    </w:p>
    <w:p w:rsidR="00A442D2" w:rsidRPr="009E01CF" w:rsidRDefault="00A442D2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3"/>
        <w:gridCol w:w="1021"/>
        <w:gridCol w:w="1081"/>
        <w:gridCol w:w="819"/>
        <w:gridCol w:w="1054"/>
        <w:gridCol w:w="2013"/>
        <w:gridCol w:w="1418"/>
        <w:gridCol w:w="1559"/>
        <w:gridCol w:w="1134"/>
        <w:gridCol w:w="1276"/>
        <w:gridCol w:w="1417"/>
      </w:tblGrid>
      <w:tr w:rsidR="00A442D2" w:rsidRPr="00546F28" w:rsidTr="00665B02">
        <w:tc>
          <w:tcPr>
            <w:tcW w:w="2404" w:type="dxa"/>
            <w:gridSpan w:val="2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Документ, подтверждающий проведение операции</w:t>
            </w:r>
          </w:p>
        </w:tc>
        <w:tc>
          <w:tcPr>
            <w:tcW w:w="1900" w:type="dxa"/>
            <w:gridSpan w:val="2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 бюджетного учреждения (автономного учреждения)</w:t>
            </w:r>
          </w:p>
        </w:tc>
        <w:tc>
          <w:tcPr>
            <w:tcW w:w="1054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013" w:type="dxa"/>
            <w:vMerge w:val="restart"/>
          </w:tcPr>
          <w:p w:rsidR="00A442D2" w:rsidRPr="009E01CF" w:rsidRDefault="00A442D2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77" w:type="dxa"/>
            <w:gridSpan w:val="2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</w:t>
            </w:r>
            <w:r>
              <w:rPr>
                <w:rFonts w:ascii="Courier New" w:hAnsi="Courier New" w:cs="Courier New"/>
                <w:sz w:val="20"/>
              </w:rPr>
              <w:t>ируемые</w:t>
            </w:r>
          </w:p>
        </w:tc>
        <w:tc>
          <w:tcPr>
            <w:tcW w:w="1134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417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A442D2" w:rsidRPr="00546F28" w:rsidTr="00665B02">
        <w:tc>
          <w:tcPr>
            <w:tcW w:w="1383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1021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81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819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54" w:type="dxa"/>
            <w:vMerge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  <w:vMerge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559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34" w:type="dxa"/>
            <w:vMerge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vMerge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A442D2" w:rsidRPr="00546F28" w:rsidTr="00665B02">
        <w:tc>
          <w:tcPr>
            <w:tcW w:w="1383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021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81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819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54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013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418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559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276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417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A442D2" w:rsidRPr="00546F28" w:rsidTr="00665B02">
        <w:tc>
          <w:tcPr>
            <w:tcW w:w="1383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1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1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19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54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442D2" w:rsidRPr="00546F28" w:rsidTr="00665B02">
        <w:tblPrEx>
          <w:tblBorders>
            <w:left w:val="none" w:sz="0" w:space="0" w:color="auto"/>
          </w:tblBorders>
        </w:tblPrEx>
        <w:tc>
          <w:tcPr>
            <w:tcW w:w="5358" w:type="dxa"/>
            <w:gridSpan w:val="5"/>
            <w:vMerge w:val="restart"/>
            <w:tcBorders>
              <w:left w:val="nil"/>
              <w:bottom w:val="nil"/>
            </w:tcBorders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A442D2" w:rsidRPr="009E01CF" w:rsidRDefault="00A442D2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418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442D2" w:rsidRPr="00546F28" w:rsidTr="00665B02">
        <w:tblPrEx>
          <w:tblBorders>
            <w:left w:val="none" w:sz="0" w:space="0" w:color="auto"/>
          </w:tblBorders>
        </w:tblPrEx>
        <w:tc>
          <w:tcPr>
            <w:tcW w:w="5358" w:type="dxa"/>
            <w:gridSpan w:val="5"/>
            <w:vMerge/>
            <w:tcBorders>
              <w:left w:val="nil"/>
              <w:bottom w:val="nil"/>
            </w:tcBorders>
          </w:tcPr>
          <w:p w:rsidR="00A442D2" w:rsidRPr="00546F28" w:rsidRDefault="00A442D2" w:rsidP="004302D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A442D2" w:rsidRPr="009E01CF" w:rsidRDefault="00A442D2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559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A442D2" w:rsidRPr="009E01CF" w:rsidRDefault="00A442D2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A442D2" w:rsidRPr="009E01CF" w:rsidRDefault="00A442D2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X</w:t>
            </w:r>
          </w:p>
        </w:tc>
      </w:tr>
    </w:tbl>
    <w:p w:rsidR="00A442D2" w:rsidRPr="009E01CF" w:rsidRDefault="00A442D2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Номер лицевого счета ____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на "___" ________ 20__ г.</w:t>
      </w:r>
    </w:p>
    <w:p w:rsidR="00A442D2" w:rsidRDefault="00A442D2" w:rsidP="002F642B">
      <w:pPr>
        <w:pStyle w:val="ConsPlusNonformat"/>
        <w:jc w:val="both"/>
      </w:pPr>
    </w:p>
    <w:p w:rsidR="00A442D2" w:rsidRDefault="00A442D2" w:rsidP="002F642B">
      <w:pPr>
        <w:pStyle w:val="ConsPlusNonformat"/>
        <w:jc w:val="both"/>
      </w:pPr>
    </w:p>
    <w:p w:rsidR="00A442D2" w:rsidRDefault="00A442D2" w:rsidP="002F642B">
      <w:pPr>
        <w:pStyle w:val="ConsPlusNonformat"/>
        <w:jc w:val="both"/>
      </w:pPr>
    </w:p>
    <w:p w:rsidR="00A442D2" w:rsidRDefault="00A442D2" w:rsidP="002F642B">
      <w:pPr>
        <w:pStyle w:val="ConsPlusNonformat"/>
        <w:jc w:val="both"/>
      </w:pPr>
    </w:p>
    <w:p w:rsidR="00A442D2" w:rsidRDefault="00A442D2" w:rsidP="002F642B">
      <w:pPr>
        <w:pStyle w:val="ConsPlusNonformat"/>
        <w:jc w:val="both"/>
      </w:pPr>
    </w:p>
    <w:p w:rsidR="00A442D2" w:rsidRDefault="00A442D2" w:rsidP="002F642B">
      <w:pPr>
        <w:pStyle w:val="ConsPlusNonformat"/>
        <w:jc w:val="both"/>
      </w:pPr>
    </w:p>
    <w:p w:rsidR="00A442D2" w:rsidRDefault="00A442D2" w:rsidP="002F642B">
      <w:pPr>
        <w:pStyle w:val="ConsPlusNonformat"/>
        <w:jc w:val="both"/>
      </w:pPr>
    </w:p>
    <w:p w:rsidR="00A442D2" w:rsidRDefault="00A442D2" w:rsidP="002F642B">
      <w:pPr>
        <w:pStyle w:val="ConsPlusNonformat"/>
        <w:jc w:val="both"/>
      </w:pPr>
    </w:p>
    <w:p w:rsidR="00A442D2" w:rsidRDefault="00A442D2" w:rsidP="002F642B">
      <w:pPr>
        <w:pStyle w:val="ConsPlusNonformat"/>
        <w:jc w:val="both"/>
      </w:pPr>
    </w:p>
    <w:p w:rsidR="00A442D2" w:rsidRPr="009E01CF" w:rsidRDefault="00A442D2" w:rsidP="002F642B">
      <w:pPr>
        <w:pStyle w:val="ConsPlusNonformat"/>
        <w:jc w:val="both"/>
      </w:pP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3. Остаток средств на конец дня</w:t>
      </w:r>
    </w:p>
    <w:p w:rsidR="00A442D2" w:rsidRPr="009E01CF" w:rsidRDefault="00A442D2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149"/>
        <w:gridCol w:w="1759"/>
        <w:gridCol w:w="1234"/>
        <w:gridCol w:w="1774"/>
        <w:gridCol w:w="1294"/>
        <w:gridCol w:w="1174"/>
        <w:gridCol w:w="1174"/>
      </w:tblGrid>
      <w:tr w:rsidR="00A442D2" w:rsidRPr="00546F28" w:rsidTr="001A557D">
        <w:tc>
          <w:tcPr>
            <w:tcW w:w="1054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A442D2" w:rsidRPr="009E01CF" w:rsidRDefault="00A442D2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774" w:type="dxa"/>
            <w:vMerge w:val="restart"/>
          </w:tcPr>
          <w:p w:rsidR="00A442D2" w:rsidRPr="009E01CF" w:rsidRDefault="00A442D2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A442D2" w:rsidRPr="00546F28" w:rsidTr="001A557D">
        <w:tc>
          <w:tcPr>
            <w:tcW w:w="1054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74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A442D2" w:rsidRPr="00546F28" w:rsidRDefault="00A442D2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42D2" w:rsidRPr="00546F28" w:rsidTr="001A557D">
        <w:tc>
          <w:tcPr>
            <w:tcW w:w="105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7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A442D2" w:rsidRPr="00546F28" w:rsidTr="001A557D">
        <w:tc>
          <w:tcPr>
            <w:tcW w:w="105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49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442D2" w:rsidRPr="00546F28" w:rsidTr="001A557D">
        <w:tc>
          <w:tcPr>
            <w:tcW w:w="3203" w:type="dxa"/>
            <w:gridSpan w:val="2"/>
          </w:tcPr>
          <w:p w:rsidR="00A442D2" w:rsidRPr="009E01CF" w:rsidRDefault="00A442D2" w:rsidP="005041E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442D2" w:rsidRPr="00546F28" w:rsidTr="001A557D">
        <w:tc>
          <w:tcPr>
            <w:tcW w:w="3203" w:type="dxa"/>
            <w:gridSpan w:val="2"/>
          </w:tcPr>
          <w:p w:rsidR="00A442D2" w:rsidRPr="009E01CF" w:rsidRDefault="00A442D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A442D2" w:rsidRPr="009E01CF" w:rsidRDefault="00A442D2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442D2" w:rsidRPr="009E01CF" w:rsidRDefault="00A442D2" w:rsidP="002F642B">
      <w:pPr>
        <w:pStyle w:val="ConsPlusNormal"/>
        <w:rPr>
          <w:rFonts w:ascii="Courier New" w:hAnsi="Courier New" w:cs="Courier New"/>
          <w:sz w:val="20"/>
        </w:rPr>
      </w:pPr>
    </w:p>
    <w:p w:rsidR="00A442D2" w:rsidRPr="009E01CF" w:rsidRDefault="00A442D2" w:rsidP="002F642B">
      <w:pPr>
        <w:pStyle w:val="ConsPlusNonformat"/>
        <w:jc w:val="both"/>
      </w:pPr>
      <w:r w:rsidRPr="009E01CF">
        <w:t>Ответственный исполнитель ___________ _________ _____________ _________</w:t>
      </w:r>
    </w:p>
    <w:p w:rsidR="00A442D2" w:rsidRPr="009E01CF" w:rsidRDefault="00A442D2" w:rsidP="002F642B">
      <w:pPr>
        <w:pStyle w:val="ConsPlusNonformat"/>
        <w:jc w:val="both"/>
      </w:pPr>
      <w:r w:rsidRPr="009E01CF">
        <w:t>(должность) (подпись) (расшифровка  (телефон)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подписи)</w:t>
      </w:r>
    </w:p>
    <w:p w:rsidR="00A442D2" w:rsidRPr="009E01CF" w:rsidRDefault="00A442D2" w:rsidP="002F642B">
      <w:pPr>
        <w:pStyle w:val="ConsPlusNonformat"/>
        <w:jc w:val="both"/>
      </w:pPr>
      <w:r w:rsidRPr="009E01CF">
        <w:t>"__" ___________ 20__ г.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 Номер страницы _______</w:t>
      </w:r>
    </w:p>
    <w:p w:rsidR="00A442D2" w:rsidRPr="009E01CF" w:rsidRDefault="00A442D2" w:rsidP="002F642B">
      <w:pPr>
        <w:pStyle w:val="ConsPlusNonformat"/>
        <w:jc w:val="both"/>
      </w:pPr>
      <w:r w:rsidRPr="009E01CF">
        <w:t xml:space="preserve">                                                     Всего страниц  _______</w:t>
      </w:r>
      <w:r>
        <w:t>»</w:t>
      </w:r>
    </w:p>
    <w:p w:rsidR="00A442D2" w:rsidRPr="009E01CF" w:rsidRDefault="00A442D2" w:rsidP="002F642B">
      <w:pPr>
        <w:pStyle w:val="ConsPlusNormal"/>
        <w:jc w:val="right"/>
        <w:rPr>
          <w:sz w:val="20"/>
        </w:rPr>
      </w:pPr>
    </w:p>
    <w:sectPr w:rsidR="00A442D2" w:rsidRPr="009E01CF" w:rsidSect="00BA7EA7">
      <w:headerReference w:type="default" r:id="rId7"/>
      <w:pgSz w:w="16838" w:h="11905" w:orient="landscape"/>
      <w:pgMar w:top="568" w:right="1134" w:bottom="850" w:left="1134" w:header="563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D2" w:rsidRDefault="00A442D2" w:rsidP="00BA7EA7">
      <w:pPr>
        <w:spacing w:after="0" w:line="240" w:lineRule="auto"/>
      </w:pPr>
      <w:r>
        <w:separator/>
      </w:r>
    </w:p>
  </w:endnote>
  <w:endnote w:type="continuationSeparator" w:id="0">
    <w:p w:rsidR="00A442D2" w:rsidRDefault="00A442D2" w:rsidP="00BA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D2" w:rsidRDefault="00A442D2" w:rsidP="00BA7EA7">
      <w:pPr>
        <w:spacing w:after="0" w:line="240" w:lineRule="auto"/>
      </w:pPr>
      <w:r>
        <w:separator/>
      </w:r>
    </w:p>
  </w:footnote>
  <w:footnote w:type="continuationSeparator" w:id="0">
    <w:p w:rsidR="00A442D2" w:rsidRDefault="00A442D2" w:rsidP="00BA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D2" w:rsidRPr="00BA7EA7" w:rsidRDefault="00A442D2">
    <w:pPr>
      <w:pStyle w:val="Header"/>
      <w:jc w:val="center"/>
      <w:rPr>
        <w:sz w:val="20"/>
        <w:szCs w:val="20"/>
      </w:rPr>
    </w:pPr>
    <w:r w:rsidRPr="00BA7EA7">
      <w:rPr>
        <w:sz w:val="20"/>
        <w:szCs w:val="20"/>
      </w:rPr>
      <w:fldChar w:fldCharType="begin"/>
    </w:r>
    <w:r w:rsidRPr="00BA7EA7">
      <w:rPr>
        <w:sz w:val="20"/>
        <w:szCs w:val="20"/>
      </w:rPr>
      <w:instrText>PAGE   \* MERGEFORMAT</w:instrText>
    </w:r>
    <w:r w:rsidRPr="00BA7EA7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BA7EA7">
      <w:rPr>
        <w:sz w:val="20"/>
        <w:szCs w:val="20"/>
      </w:rPr>
      <w:fldChar w:fldCharType="end"/>
    </w:r>
  </w:p>
  <w:p w:rsidR="00A442D2" w:rsidRDefault="00A442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15754"/>
    <w:rsid w:val="00053FFA"/>
    <w:rsid w:val="000D4D60"/>
    <w:rsid w:val="000F4D88"/>
    <w:rsid w:val="00142801"/>
    <w:rsid w:val="001A557D"/>
    <w:rsid w:val="001D1E6A"/>
    <w:rsid w:val="00212540"/>
    <w:rsid w:val="002F642B"/>
    <w:rsid w:val="0037244D"/>
    <w:rsid w:val="004302D1"/>
    <w:rsid w:val="004773A4"/>
    <w:rsid w:val="00503F4F"/>
    <w:rsid w:val="005041E9"/>
    <w:rsid w:val="00505393"/>
    <w:rsid w:val="005338BD"/>
    <w:rsid w:val="00546F28"/>
    <w:rsid w:val="005A410E"/>
    <w:rsid w:val="005B7C22"/>
    <w:rsid w:val="005D7D67"/>
    <w:rsid w:val="005E4A67"/>
    <w:rsid w:val="00665B02"/>
    <w:rsid w:val="006840DD"/>
    <w:rsid w:val="008340C9"/>
    <w:rsid w:val="008E5000"/>
    <w:rsid w:val="00936EBC"/>
    <w:rsid w:val="00961FA2"/>
    <w:rsid w:val="009E01CF"/>
    <w:rsid w:val="009F3CAA"/>
    <w:rsid w:val="00A10EFC"/>
    <w:rsid w:val="00A442D2"/>
    <w:rsid w:val="00B0642F"/>
    <w:rsid w:val="00B25159"/>
    <w:rsid w:val="00B6643C"/>
    <w:rsid w:val="00BA7EA7"/>
    <w:rsid w:val="00C76C23"/>
    <w:rsid w:val="00CC18AB"/>
    <w:rsid w:val="00D77470"/>
    <w:rsid w:val="00E92D88"/>
    <w:rsid w:val="00EA0A58"/>
    <w:rsid w:val="00EF5D70"/>
    <w:rsid w:val="00F15237"/>
    <w:rsid w:val="00F91B2B"/>
    <w:rsid w:val="00FF6035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7EA7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7EA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0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519</Words>
  <Characters>2963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19</cp:revision>
  <cp:lastPrinted>2020-12-16T04:04:00Z</cp:lastPrinted>
  <dcterms:created xsi:type="dcterms:W3CDTF">2020-11-12T06:33:00Z</dcterms:created>
  <dcterms:modified xsi:type="dcterms:W3CDTF">2021-01-28T04:23:00Z</dcterms:modified>
</cp:coreProperties>
</file>