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«Приложение № </w:t>
      </w:r>
      <w:r>
        <w:rPr>
          <w:rFonts w:ascii="Times New Roman" w:hAnsi="Times New Roman"/>
          <w:sz w:val="20"/>
          <w:szCs w:val="20"/>
        </w:rPr>
        <w:t>2</w:t>
      </w:r>
      <w:bookmarkStart w:id="0" w:name="_GoBack"/>
      <w:bookmarkEnd w:id="0"/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к Порядку санкционирования оплаты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денежных обязательств получателей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средств бюджета сельского поселения 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</w:t>
      </w:r>
      <w:r w:rsidRPr="00BE5705">
        <w:rPr>
          <w:rFonts w:ascii="Times New Roman" w:hAnsi="Times New Roman"/>
          <w:sz w:val="20"/>
          <w:szCs w:val="20"/>
        </w:rPr>
        <w:tab/>
      </w:r>
      <w:r w:rsidRPr="00BE5705">
        <w:rPr>
          <w:rFonts w:ascii="Times New Roman" w:hAnsi="Times New Roman"/>
          <w:sz w:val="20"/>
          <w:szCs w:val="20"/>
        </w:rPr>
        <w:tab/>
      </w:r>
      <w:r w:rsidRPr="00BE5705">
        <w:rPr>
          <w:rFonts w:ascii="Times New Roman" w:hAnsi="Times New Roman"/>
          <w:sz w:val="20"/>
          <w:szCs w:val="20"/>
        </w:rPr>
        <w:tab/>
      </w:r>
      <w:r w:rsidRPr="00BE5705">
        <w:rPr>
          <w:rFonts w:ascii="Times New Roman" w:hAnsi="Times New Roman"/>
          <w:sz w:val="20"/>
          <w:szCs w:val="20"/>
        </w:rPr>
        <w:tab/>
      </w:r>
      <w:r w:rsidRPr="00BE5705">
        <w:rPr>
          <w:rFonts w:ascii="Times New Roman" w:hAnsi="Times New Roman"/>
          <w:sz w:val="20"/>
          <w:szCs w:val="20"/>
        </w:rPr>
        <w:tab/>
      </w:r>
      <w:r w:rsidRPr="00BE570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Орловский</w:t>
      </w:r>
      <w:r w:rsidRPr="00BE5705">
        <w:rPr>
          <w:rFonts w:ascii="Times New Roman" w:hAnsi="Times New Roman"/>
          <w:sz w:val="20"/>
          <w:szCs w:val="20"/>
        </w:rPr>
        <w:t xml:space="preserve"> сельсовет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>муниципального района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Благовещенский район  Республики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Башкортостан и администраторов 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источников финансирования дефицита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бюджета сельского поселения 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</w:t>
      </w:r>
      <w:r w:rsidRPr="00BE5705">
        <w:rPr>
          <w:rFonts w:ascii="Times New Roman" w:hAnsi="Times New Roman"/>
          <w:sz w:val="20"/>
          <w:szCs w:val="20"/>
        </w:rPr>
        <w:tab/>
      </w:r>
      <w:r w:rsidRPr="00BE5705">
        <w:rPr>
          <w:rFonts w:ascii="Times New Roman" w:hAnsi="Times New Roman"/>
          <w:sz w:val="20"/>
          <w:szCs w:val="20"/>
        </w:rPr>
        <w:tab/>
      </w:r>
      <w:r w:rsidRPr="00BE5705">
        <w:rPr>
          <w:rFonts w:ascii="Times New Roman" w:hAnsi="Times New Roman"/>
          <w:sz w:val="20"/>
          <w:szCs w:val="20"/>
        </w:rPr>
        <w:tab/>
      </w:r>
      <w:r w:rsidRPr="00BE5705">
        <w:rPr>
          <w:rFonts w:ascii="Times New Roman" w:hAnsi="Times New Roman"/>
          <w:sz w:val="20"/>
          <w:szCs w:val="20"/>
        </w:rPr>
        <w:tab/>
      </w:r>
      <w:r w:rsidRPr="00BE570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Орловский</w:t>
      </w:r>
      <w:r w:rsidRPr="00BE5705">
        <w:rPr>
          <w:rFonts w:ascii="Times New Roman" w:hAnsi="Times New Roman"/>
          <w:sz w:val="20"/>
          <w:szCs w:val="20"/>
        </w:rPr>
        <w:t xml:space="preserve"> сельсовет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>муниципального района</w:t>
      </w:r>
    </w:p>
    <w:p w:rsidR="000A1311" w:rsidRPr="00BE5705" w:rsidRDefault="000A1311" w:rsidP="00BE57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Благовещенский район  Республики</w:t>
      </w:r>
    </w:p>
    <w:p w:rsidR="000A1311" w:rsidRPr="00BE5705" w:rsidRDefault="000A1311" w:rsidP="00BE5705">
      <w:pPr>
        <w:spacing w:after="0" w:line="240" w:lineRule="auto"/>
        <w:jc w:val="right"/>
        <w:rPr>
          <w:sz w:val="20"/>
          <w:szCs w:val="20"/>
        </w:rPr>
      </w:pPr>
      <w:r w:rsidRPr="00BE57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Башкортостан</w:t>
      </w:r>
    </w:p>
    <w:p w:rsidR="000A1311" w:rsidRPr="00D65DCC" w:rsidRDefault="000A1311" w:rsidP="00A21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1311" w:rsidRDefault="000A1311" w:rsidP="00A21F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5DCC">
        <w:rPr>
          <w:rFonts w:ascii="Times New Roman" w:hAnsi="Times New Roman"/>
          <w:sz w:val="24"/>
          <w:szCs w:val="24"/>
        </w:rPr>
        <w:t xml:space="preserve"> </w:t>
      </w:r>
    </w:p>
    <w:p w:rsidR="000A1311" w:rsidRPr="00C628FF" w:rsidRDefault="000A1311" w:rsidP="00BE43C5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C628FF">
        <w:rPr>
          <w:rFonts w:ascii="Times New Roman" w:hAnsi="Times New Roman" w:cs="Times New Roman"/>
          <w:sz w:val="16"/>
          <w:szCs w:val="16"/>
        </w:rPr>
        <w:t>Распоряжение (Сводное распоряжение) на перечисление</w:t>
      </w:r>
    </w:p>
    <w:p w:rsidR="000A1311" w:rsidRPr="00C628FF" w:rsidRDefault="000A1311" w:rsidP="00626DE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 ____________ от  ____________</w:t>
      </w:r>
    </w:p>
    <w:p w:rsidR="000A1311" w:rsidRPr="00C628FF" w:rsidRDefault="000A131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Ед. изм. руб.</w:t>
      </w:r>
    </w:p>
    <w:p w:rsidR="000A1311" w:rsidRPr="00C628FF" w:rsidRDefault="000A1311">
      <w:pPr>
        <w:spacing w:after="1"/>
        <w:rPr>
          <w:rFonts w:ascii="Times New Roman" w:hAnsi="Times New Roman"/>
          <w:sz w:val="16"/>
          <w:szCs w:val="16"/>
        </w:rPr>
      </w:pPr>
    </w:p>
    <w:tbl>
      <w:tblPr>
        <w:tblW w:w="16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42"/>
        <w:gridCol w:w="803"/>
        <w:gridCol w:w="1411"/>
        <w:gridCol w:w="1141"/>
        <w:gridCol w:w="714"/>
        <w:gridCol w:w="1142"/>
        <w:gridCol w:w="1242"/>
        <w:gridCol w:w="999"/>
        <w:gridCol w:w="714"/>
        <w:gridCol w:w="1285"/>
        <w:gridCol w:w="1000"/>
        <w:gridCol w:w="857"/>
        <w:gridCol w:w="1341"/>
        <w:gridCol w:w="714"/>
        <w:gridCol w:w="1129"/>
        <w:gridCol w:w="1141"/>
        <w:gridCol w:w="39"/>
      </w:tblGrid>
      <w:tr w:rsidR="000A1311" w:rsidRPr="00403FC6" w:rsidTr="00553586">
        <w:trPr>
          <w:trHeight w:val="392"/>
        </w:trPr>
        <w:tc>
          <w:tcPr>
            <w:tcW w:w="542" w:type="dxa"/>
            <w:vMerge w:val="restart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03" w:type="dxa"/>
            <w:vMerge w:val="restart"/>
            <w:vAlign w:val="center"/>
          </w:tcPr>
          <w:p w:rsidR="000A1311" w:rsidRPr="00C628FF" w:rsidRDefault="000A1311" w:rsidP="00626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 xml:space="preserve">номер и 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Распоряжения</w:t>
            </w:r>
          </w:p>
        </w:tc>
        <w:tc>
          <w:tcPr>
            <w:tcW w:w="1411" w:type="dxa"/>
            <w:vMerge w:val="restart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№ л/с, ИНН и наименование получателя бюджетных средств, бюджетного (автономного) учреждения</w:t>
            </w:r>
          </w:p>
        </w:tc>
        <w:tc>
          <w:tcPr>
            <w:tcW w:w="2997" w:type="dxa"/>
            <w:gridSpan w:val="3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Реквизиты контрагента</w:t>
            </w:r>
          </w:p>
        </w:tc>
        <w:tc>
          <w:tcPr>
            <w:tcW w:w="1242" w:type="dxa"/>
            <w:vMerge w:val="restart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Код по БК плательщика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тип средств</w:t>
            </w:r>
          </w:p>
        </w:tc>
        <w:tc>
          <w:tcPr>
            <w:tcW w:w="999" w:type="dxa"/>
            <w:vMerge w:val="restart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Назначение платежа</w:t>
            </w:r>
          </w:p>
        </w:tc>
        <w:tc>
          <w:tcPr>
            <w:tcW w:w="714" w:type="dxa"/>
            <w:vMerge w:val="restart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Сумма в рублях</w:t>
            </w:r>
          </w:p>
        </w:tc>
        <w:tc>
          <w:tcPr>
            <w:tcW w:w="1285" w:type="dxa"/>
            <w:vMerge w:val="restart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1000" w:type="dxa"/>
            <w:vMerge w:val="restart"/>
            <w:vAlign w:val="center"/>
          </w:tcPr>
          <w:p w:rsidR="000A1311" w:rsidRPr="00C628FF" w:rsidRDefault="000A1311" w:rsidP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Аналитический код</w:t>
            </w:r>
          </w:p>
        </w:tc>
        <w:tc>
          <w:tcPr>
            <w:tcW w:w="5221" w:type="dxa"/>
            <w:gridSpan w:val="6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Реквизиты документа-основания</w:t>
            </w:r>
          </w:p>
        </w:tc>
      </w:tr>
      <w:tr w:rsidR="000A1311" w:rsidRPr="00403FC6" w:rsidTr="00553586">
        <w:trPr>
          <w:gridAfter w:val="1"/>
          <w:wAfter w:w="39" w:type="dxa"/>
          <w:trHeight w:val="500"/>
        </w:trPr>
        <w:tc>
          <w:tcPr>
            <w:tcW w:w="542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наименование, ИНН, КПП, лицевой счет</w:t>
            </w:r>
          </w:p>
        </w:tc>
        <w:tc>
          <w:tcPr>
            <w:tcW w:w="714" w:type="dxa"/>
            <w:vMerge w:val="restart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Счет и банк</w:t>
            </w:r>
          </w:p>
        </w:tc>
        <w:tc>
          <w:tcPr>
            <w:tcW w:w="1142" w:type="dxa"/>
            <w:vMerge w:val="restart"/>
            <w:vAlign w:val="center"/>
          </w:tcPr>
          <w:p w:rsidR="000A1311" w:rsidRPr="00C628FF" w:rsidRDefault="000A1311" w:rsidP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BBB">
              <w:rPr>
                <w:rFonts w:ascii="Times New Roman" w:hAnsi="Times New Roman" w:cs="Times New Roman"/>
                <w:sz w:val="16"/>
                <w:szCs w:val="16"/>
              </w:rPr>
              <w:t>Код БК получателя, тип средств</w:t>
            </w:r>
          </w:p>
        </w:tc>
        <w:tc>
          <w:tcPr>
            <w:tcW w:w="1242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Сведения о бюджетном обязательстве</w:t>
            </w:r>
          </w:p>
        </w:tc>
        <w:tc>
          <w:tcPr>
            <w:tcW w:w="1843" w:type="dxa"/>
            <w:gridSpan w:val="2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</w:t>
            </w:r>
          </w:p>
        </w:tc>
        <w:tc>
          <w:tcPr>
            <w:tcW w:w="1141" w:type="dxa"/>
            <w:vMerge w:val="restart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од объекта</w:t>
            </w:r>
          </w:p>
        </w:tc>
      </w:tr>
      <w:tr w:rsidR="000A1311" w:rsidRPr="00403FC6" w:rsidTr="00553586">
        <w:trPr>
          <w:gridAfter w:val="1"/>
          <w:wAfter w:w="39" w:type="dxa"/>
          <w:trHeight w:val="1332"/>
        </w:trPr>
        <w:tc>
          <w:tcPr>
            <w:tcW w:w="542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Вид, номер, дата</w:t>
            </w:r>
          </w:p>
        </w:tc>
        <w:tc>
          <w:tcPr>
            <w:tcW w:w="1341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предмет, размер авансового платежа, сумма принятого на учет бюджетного обязательства</w:t>
            </w:r>
          </w:p>
        </w:tc>
        <w:tc>
          <w:tcPr>
            <w:tcW w:w="714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Вид, номер, дата</w:t>
            </w:r>
          </w:p>
        </w:tc>
        <w:tc>
          <w:tcPr>
            <w:tcW w:w="1129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предмет, размер авансового платежа</w:t>
            </w:r>
          </w:p>
        </w:tc>
        <w:tc>
          <w:tcPr>
            <w:tcW w:w="1141" w:type="dxa"/>
            <w:vMerge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311" w:rsidRPr="00403FC6" w:rsidTr="00D74B3D">
        <w:trPr>
          <w:gridAfter w:val="1"/>
          <w:wAfter w:w="39" w:type="dxa"/>
          <w:trHeight w:val="220"/>
        </w:trPr>
        <w:tc>
          <w:tcPr>
            <w:tcW w:w="542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3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1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42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2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9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4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85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00" w:type="dxa"/>
          </w:tcPr>
          <w:p w:rsidR="000A1311" w:rsidRPr="00C628FF" w:rsidRDefault="000A1311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</w:tcPr>
          <w:p w:rsidR="000A1311" w:rsidRPr="00C628FF" w:rsidRDefault="000A1311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1" w:type="dxa"/>
          </w:tcPr>
          <w:p w:rsidR="000A1311" w:rsidRPr="00C628FF" w:rsidRDefault="000A1311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4" w:type="dxa"/>
          </w:tcPr>
          <w:p w:rsidR="000A1311" w:rsidRPr="00C628FF" w:rsidRDefault="000A1311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9" w:type="dxa"/>
          </w:tcPr>
          <w:p w:rsidR="000A1311" w:rsidRPr="00C628FF" w:rsidRDefault="000A1311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1" w:type="dxa"/>
          </w:tcPr>
          <w:p w:rsidR="000A1311" w:rsidRPr="00403FC6" w:rsidRDefault="000A1311" w:rsidP="00D74B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A1311" w:rsidRPr="00403FC6" w:rsidTr="00553586">
        <w:trPr>
          <w:gridAfter w:val="1"/>
          <w:wAfter w:w="39" w:type="dxa"/>
          <w:trHeight w:val="206"/>
        </w:trPr>
        <w:tc>
          <w:tcPr>
            <w:tcW w:w="542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311" w:rsidRPr="00403FC6" w:rsidTr="00553586">
        <w:trPr>
          <w:gridAfter w:val="1"/>
          <w:wAfter w:w="39" w:type="dxa"/>
          <w:trHeight w:val="442"/>
        </w:trPr>
        <w:tc>
          <w:tcPr>
            <w:tcW w:w="542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  <w:r w:rsidRPr="00403FC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4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A1311" w:rsidRPr="00C628FF" w:rsidRDefault="000A1311" w:rsidP="00AF73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0A1311" w:rsidRPr="00C628FF" w:rsidRDefault="000A1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0A1311" w:rsidRPr="00403FC6" w:rsidRDefault="000A13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A1311" w:rsidRPr="00C628FF" w:rsidRDefault="000A13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 xml:space="preserve">Количество </w:t>
      </w:r>
      <w:r>
        <w:rPr>
          <w:rFonts w:ascii="Times New Roman" w:hAnsi="Times New Roman" w:cs="Times New Roman"/>
          <w:sz w:val="16"/>
          <w:szCs w:val="16"/>
        </w:rPr>
        <w:t>Распоряжений</w:t>
      </w:r>
      <w:r w:rsidRPr="00C628FF">
        <w:rPr>
          <w:rFonts w:ascii="Times New Roman" w:hAnsi="Times New Roman" w:cs="Times New Roman"/>
          <w:sz w:val="16"/>
          <w:szCs w:val="16"/>
        </w:rPr>
        <w:t>: _________ шт.</w:t>
      </w:r>
    </w:p>
    <w:p w:rsidR="000A1311" w:rsidRPr="00C628FF" w:rsidRDefault="000A13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Всего _______ руб.</w:t>
      </w:r>
    </w:p>
    <w:p w:rsidR="000A1311" w:rsidRPr="00C628FF" w:rsidRDefault="000A13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Всего прописью: _________ рублей _____ копеек</w:t>
      </w:r>
    </w:p>
    <w:p w:rsidR="000A1311" w:rsidRDefault="000A13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A1311" w:rsidRDefault="000A13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главы администрации по финансовым вопросам – начальник финансового управления</w:t>
      </w:r>
    </w:p>
    <w:p w:rsidR="000A1311" w:rsidRPr="00C628FF" w:rsidRDefault="000A13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 xml:space="preserve">(или иное уполномоченное лицо)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628FF">
        <w:rPr>
          <w:rFonts w:ascii="Times New Roman" w:hAnsi="Times New Roman" w:cs="Times New Roman"/>
          <w:sz w:val="16"/>
          <w:szCs w:val="16"/>
        </w:rPr>
        <w:t xml:space="preserve">__________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628FF">
        <w:rPr>
          <w:rFonts w:ascii="Times New Roman" w:hAnsi="Times New Roman" w:cs="Times New Roman"/>
          <w:sz w:val="16"/>
          <w:szCs w:val="16"/>
        </w:rPr>
        <w:t>___________________</w:t>
      </w:r>
    </w:p>
    <w:p w:rsidR="000A1311" w:rsidRDefault="000A13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</w:t>
      </w:r>
      <w:r w:rsidRPr="00C628FF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              (</w:t>
      </w:r>
      <w:r w:rsidRPr="00C628FF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A1311" w:rsidRPr="00C628FF" w:rsidRDefault="000A13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Ответственный исполнитель: ____________ _____________________</w:t>
      </w:r>
    </w:p>
    <w:p w:rsidR="000A1311" w:rsidRPr="00C628FF" w:rsidRDefault="000A1311" w:rsidP="00AE06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</w:t>
      </w:r>
      <w:r w:rsidRPr="00C628FF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  (</w:t>
      </w:r>
      <w:r w:rsidRPr="00C628FF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  <w:r>
        <w:rPr>
          <w:rFonts w:ascii="Times New Roman" w:hAnsi="Times New Roman" w:cs="Times New Roman"/>
          <w:sz w:val="16"/>
          <w:szCs w:val="16"/>
        </w:rPr>
        <w:t>)»</w:t>
      </w:r>
    </w:p>
    <w:sectPr w:rsidR="000A1311" w:rsidRPr="00C628FF" w:rsidSect="00BE43C5">
      <w:pgSz w:w="16838" w:h="11906" w:orient="landscape"/>
      <w:pgMar w:top="397" w:right="539" w:bottom="2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940"/>
    <w:rsid w:val="000A1311"/>
    <w:rsid w:val="00403FC6"/>
    <w:rsid w:val="00472B77"/>
    <w:rsid w:val="00486B2E"/>
    <w:rsid w:val="00553586"/>
    <w:rsid w:val="0057075B"/>
    <w:rsid w:val="005C4973"/>
    <w:rsid w:val="00626DE0"/>
    <w:rsid w:val="006D21D3"/>
    <w:rsid w:val="0070608C"/>
    <w:rsid w:val="008F7BBB"/>
    <w:rsid w:val="00916BA6"/>
    <w:rsid w:val="00A21F51"/>
    <w:rsid w:val="00AE06AF"/>
    <w:rsid w:val="00AF7302"/>
    <w:rsid w:val="00BE43C5"/>
    <w:rsid w:val="00BE5705"/>
    <w:rsid w:val="00C628FF"/>
    <w:rsid w:val="00CA1ED4"/>
    <w:rsid w:val="00CB4940"/>
    <w:rsid w:val="00D65DCC"/>
    <w:rsid w:val="00D74B3D"/>
    <w:rsid w:val="00E90F27"/>
    <w:rsid w:val="00E9242C"/>
    <w:rsid w:val="00EC2723"/>
    <w:rsid w:val="00F3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494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B49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0F27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430</Words>
  <Characters>2453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Халикова Гузель Равилевна</dc:creator>
  <cp:keywords/>
  <dc:description/>
  <cp:lastModifiedBy>1</cp:lastModifiedBy>
  <cp:revision>7</cp:revision>
  <cp:lastPrinted>2020-12-19T10:00:00Z</cp:lastPrinted>
  <dcterms:created xsi:type="dcterms:W3CDTF">2020-11-26T16:50:00Z</dcterms:created>
  <dcterms:modified xsi:type="dcterms:W3CDTF">2021-01-27T10:42:00Z</dcterms:modified>
</cp:coreProperties>
</file>