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E1" w:rsidRPr="00186F9C" w:rsidRDefault="005306E1" w:rsidP="002C4613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186F9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10</w:t>
      </w:r>
    </w:p>
    <w:p w:rsidR="005306E1" w:rsidRPr="009510F2" w:rsidRDefault="005306E1" w:rsidP="002C461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к Изменениям, вносимым в постановление </w:t>
      </w:r>
    </w:p>
    <w:p w:rsidR="005306E1" w:rsidRPr="009510F2" w:rsidRDefault="005306E1" w:rsidP="002D28F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сельсовет муниципального </w:t>
      </w:r>
      <w:r w:rsidRPr="009510F2">
        <w:rPr>
          <w:rFonts w:ascii="Times New Roman" w:hAnsi="Times New Roman"/>
          <w:sz w:val="18"/>
          <w:szCs w:val="18"/>
        </w:rPr>
        <w:t>района</w:t>
      </w:r>
    </w:p>
    <w:p w:rsidR="005306E1" w:rsidRPr="009510F2" w:rsidRDefault="005306E1" w:rsidP="002C461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Благовещенский район Республики</w:t>
      </w:r>
    </w:p>
    <w:p w:rsidR="005306E1" w:rsidRPr="009510F2" w:rsidRDefault="005306E1" w:rsidP="002C461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Башкортостан от</w:t>
      </w:r>
      <w:r>
        <w:rPr>
          <w:rFonts w:ascii="Times New Roman" w:hAnsi="Times New Roman"/>
          <w:sz w:val="18"/>
          <w:szCs w:val="18"/>
        </w:rPr>
        <w:t xml:space="preserve"> 23</w:t>
      </w:r>
      <w:r w:rsidRPr="003E26BD">
        <w:rPr>
          <w:rFonts w:ascii="Times New Roman" w:hAnsi="Times New Roman"/>
          <w:sz w:val="18"/>
          <w:szCs w:val="18"/>
          <w:highlight w:val="yellow"/>
        </w:rPr>
        <w:t>.</w:t>
      </w:r>
      <w:r>
        <w:rPr>
          <w:rFonts w:ascii="Times New Roman" w:hAnsi="Times New Roman"/>
          <w:sz w:val="18"/>
          <w:szCs w:val="18"/>
          <w:highlight w:val="yellow"/>
        </w:rPr>
        <w:t>10</w:t>
      </w:r>
      <w:r w:rsidRPr="003E26BD">
        <w:rPr>
          <w:rFonts w:ascii="Times New Roman" w:hAnsi="Times New Roman"/>
          <w:sz w:val="18"/>
          <w:szCs w:val="18"/>
          <w:highlight w:val="yellow"/>
        </w:rPr>
        <w:t>.20</w:t>
      </w:r>
      <w:r>
        <w:rPr>
          <w:rFonts w:ascii="Times New Roman" w:hAnsi="Times New Roman"/>
          <w:sz w:val="18"/>
          <w:szCs w:val="18"/>
          <w:highlight w:val="yellow"/>
        </w:rPr>
        <w:t>19</w:t>
      </w:r>
      <w:r w:rsidRPr="003E26BD">
        <w:rPr>
          <w:rFonts w:ascii="Times New Roman" w:hAnsi="Times New Roman"/>
          <w:sz w:val="18"/>
          <w:szCs w:val="18"/>
          <w:highlight w:val="yellow"/>
        </w:rPr>
        <w:t xml:space="preserve"> № </w:t>
      </w:r>
      <w:r>
        <w:rPr>
          <w:rFonts w:ascii="Times New Roman" w:hAnsi="Times New Roman"/>
          <w:sz w:val="18"/>
          <w:szCs w:val="18"/>
          <w:highlight w:val="yellow"/>
        </w:rPr>
        <w:t xml:space="preserve">35 </w:t>
      </w:r>
      <w:r w:rsidRPr="003E26BD">
        <w:rPr>
          <w:rFonts w:ascii="Times New Roman" w:hAnsi="Times New Roman"/>
          <w:sz w:val="18"/>
          <w:szCs w:val="18"/>
          <w:highlight w:val="yellow"/>
        </w:rPr>
        <w:t>,</w:t>
      </w:r>
      <w:bookmarkStart w:id="0" w:name="_GoBack"/>
      <w:bookmarkEnd w:id="0"/>
    </w:p>
    <w:p w:rsidR="005306E1" w:rsidRPr="009510F2" w:rsidRDefault="005306E1" w:rsidP="002C461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утвержденным постановлением</w:t>
      </w:r>
    </w:p>
    <w:p w:rsidR="005306E1" w:rsidRPr="009510F2" w:rsidRDefault="005306E1" w:rsidP="002D28F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сельсовет муниципального </w:t>
      </w:r>
      <w:r w:rsidRPr="009510F2">
        <w:rPr>
          <w:rFonts w:ascii="Times New Roman" w:hAnsi="Times New Roman"/>
          <w:sz w:val="18"/>
          <w:szCs w:val="18"/>
        </w:rPr>
        <w:t>района</w:t>
      </w:r>
    </w:p>
    <w:p w:rsidR="005306E1" w:rsidRDefault="005306E1" w:rsidP="002C4613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  Благовещенский район</w:t>
      </w:r>
    </w:p>
    <w:p w:rsidR="005306E1" w:rsidRPr="009510F2" w:rsidRDefault="005306E1" w:rsidP="002C4613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Республики Башкортостан </w:t>
      </w:r>
    </w:p>
    <w:p w:rsidR="005306E1" w:rsidRPr="009510F2" w:rsidRDefault="005306E1" w:rsidP="0053503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41</w:t>
      </w:r>
    </w:p>
    <w:p w:rsidR="005306E1" w:rsidRPr="009510F2" w:rsidRDefault="005306E1" w:rsidP="002C4613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10</w:t>
      </w:r>
    </w:p>
    <w:p w:rsidR="005306E1" w:rsidRPr="009510F2" w:rsidRDefault="005306E1" w:rsidP="002C461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5306E1" w:rsidRPr="009510F2" w:rsidRDefault="005306E1" w:rsidP="002C461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5306E1" w:rsidRPr="009510F2" w:rsidRDefault="005306E1" w:rsidP="002C461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бюджета</w:t>
      </w:r>
      <w:r w:rsidRPr="002D28F4">
        <w:t xml:space="preserve"> </w:t>
      </w:r>
      <w:r w:rsidRPr="002D28F4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>Орловский</w:t>
      </w:r>
      <w:r w:rsidRPr="002D28F4">
        <w:rPr>
          <w:rFonts w:ascii="Times New Roman" w:hAnsi="Times New Roman" w:cs="Times New Roman"/>
          <w:sz w:val="18"/>
          <w:szCs w:val="18"/>
        </w:rPr>
        <w:t>сельсовет</w:t>
      </w:r>
      <w:r w:rsidRPr="009510F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306E1" w:rsidRPr="0002173A" w:rsidRDefault="005306E1" w:rsidP="002C461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5306E1" w:rsidRPr="0002173A" w:rsidRDefault="005306E1" w:rsidP="00A6788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5306E1" w:rsidRPr="00597252" w:rsidRDefault="005306E1" w:rsidP="0059725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306E1" w:rsidRPr="00597252" w:rsidRDefault="005306E1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380"/>
      <w:bookmarkEnd w:id="1"/>
      <w:r w:rsidRPr="00597252">
        <w:rPr>
          <w:rFonts w:ascii="Times New Roman" w:hAnsi="Times New Roman" w:cs="Times New Roman"/>
          <w:sz w:val="18"/>
          <w:szCs w:val="18"/>
        </w:rPr>
        <w:t>ПРОГНОЗ ПОСТУПЛЕНИЙ ИПЕРЕЧИСЛЕНИЙ ПО</w:t>
      </w:r>
    </w:p>
    <w:p w:rsidR="005306E1" w:rsidRPr="00597252" w:rsidRDefault="005306E1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</w:t>
      </w:r>
      <w:r>
        <w:rPr>
          <w:rFonts w:ascii="Times New Roman" w:hAnsi="Times New Roman" w:cs="Times New Roman"/>
          <w:sz w:val="18"/>
          <w:szCs w:val="18"/>
        </w:rPr>
        <w:t>СЕЛЬСКОГО ПОСЕЛЕНИЯ ОРЛОВСКИЙ МУНИЦИПАЛЬНОГО РАЙОНА БЛАГОВЕЩЕНСКИЙ 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306E1" w:rsidRPr="00597252" w:rsidRDefault="005306E1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НА 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5306E1" w:rsidRPr="00597252" w:rsidRDefault="005306E1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306E1" w:rsidRPr="00597252" w:rsidRDefault="005306E1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5306E1" w:rsidRPr="00597252" w:rsidRDefault="005306E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06E1" w:rsidRPr="00597252" w:rsidRDefault="005306E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06E1" w:rsidRDefault="005306E1" w:rsidP="002C46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Главный администратор источников финансирования дефицита</w:t>
      </w:r>
    </w:p>
    <w:p w:rsidR="005306E1" w:rsidRDefault="005306E1" w:rsidP="002C46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Pr="002D28F4">
        <w:t xml:space="preserve"> </w:t>
      </w:r>
      <w:r w:rsidRPr="002D28F4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>Орловский</w:t>
      </w:r>
      <w:r w:rsidRPr="002D28F4">
        <w:rPr>
          <w:rFonts w:ascii="Times New Roman" w:hAnsi="Times New Roman" w:cs="Times New Roman"/>
          <w:sz w:val="18"/>
          <w:szCs w:val="18"/>
        </w:rPr>
        <w:t xml:space="preserve"> сельсовет</w:t>
      </w:r>
    </w:p>
    <w:p w:rsidR="005306E1" w:rsidRDefault="005306E1" w:rsidP="002C46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B5BE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</w:t>
      </w:r>
      <w:r w:rsidRPr="00597252">
        <w:rPr>
          <w:rFonts w:ascii="Times New Roman" w:hAnsi="Times New Roman" w:cs="Times New Roman"/>
          <w:sz w:val="18"/>
          <w:szCs w:val="18"/>
        </w:rPr>
        <w:t xml:space="preserve"> РБ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______________________________________________________________________________</w:t>
      </w:r>
    </w:p>
    <w:p w:rsidR="005306E1" w:rsidRPr="00597252" w:rsidRDefault="005306E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5306E1" w:rsidRPr="00597252" w:rsidRDefault="005306E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622"/>
        <w:gridCol w:w="709"/>
        <w:gridCol w:w="1417"/>
        <w:gridCol w:w="1275"/>
        <w:gridCol w:w="425"/>
        <w:gridCol w:w="425"/>
        <w:gridCol w:w="426"/>
        <w:gridCol w:w="283"/>
        <w:gridCol w:w="449"/>
        <w:gridCol w:w="402"/>
        <w:gridCol w:w="425"/>
        <w:gridCol w:w="425"/>
        <w:gridCol w:w="426"/>
        <w:gridCol w:w="461"/>
        <w:gridCol w:w="38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02"/>
      </w:tblGrid>
      <w:tr w:rsidR="005306E1" w:rsidRPr="00285972" w:rsidTr="00E20575">
        <w:tc>
          <w:tcPr>
            <w:tcW w:w="1622" w:type="dxa"/>
            <w:vMerge w:val="restart"/>
            <w:tcBorders>
              <w:left w:val="single" w:sz="4" w:space="0" w:color="auto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417" w:type="dxa"/>
            <w:vMerge w:val="restart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0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 и дополнительной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Прогноз на месяц, всего</w:t>
            </w:r>
          </w:p>
        </w:tc>
        <w:tc>
          <w:tcPr>
            <w:tcW w:w="9616" w:type="dxa"/>
            <w:gridSpan w:val="23"/>
            <w:tcBorders>
              <w:right w:val="single" w:sz="4" w:space="0" w:color="auto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рабочим дням месяца:</w:t>
            </w:r>
          </w:p>
        </w:tc>
      </w:tr>
      <w:tr w:rsidR="005306E1" w:rsidRPr="00285972" w:rsidTr="00E20575">
        <w:tc>
          <w:tcPr>
            <w:tcW w:w="1622" w:type="dxa"/>
            <w:vMerge/>
            <w:tcBorders>
              <w:left w:val="single" w:sz="4" w:space="0" w:color="auto"/>
            </w:tcBorders>
            <w:vAlign w:val="center"/>
          </w:tcPr>
          <w:p w:rsidR="005306E1" w:rsidRPr="006E741B" w:rsidRDefault="005306E1" w:rsidP="006E74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306E1" w:rsidRPr="006E741B" w:rsidRDefault="005306E1" w:rsidP="006E74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306E1" w:rsidRPr="006E741B" w:rsidRDefault="005306E1" w:rsidP="006E74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306E1" w:rsidRPr="006E741B" w:rsidRDefault="005306E1" w:rsidP="006E74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6E1" w:rsidRPr="00285972" w:rsidTr="00E20575"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5306E1" w:rsidRPr="00285972" w:rsidTr="00E20575">
        <w:tc>
          <w:tcPr>
            <w:tcW w:w="1622" w:type="dxa"/>
            <w:tcBorders>
              <w:left w:val="single" w:sz="4" w:space="0" w:color="auto"/>
            </w:tcBorders>
          </w:tcPr>
          <w:p w:rsidR="005306E1" w:rsidRPr="006E741B" w:rsidRDefault="005306E1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Перечисления по источникам, всего</w:t>
            </w:r>
          </w:p>
        </w:tc>
        <w:tc>
          <w:tcPr>
            <w:tcW w:w="70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17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6E1" w:rsidRPr="00285972" w:rsidTr="00E20575">
        <w:tc>
          <w:tcPr>
            <w:tcW w:w="1622" w:type="dxa"/>
            <w:tcBorders>
              <w:left w:val="single" w:sz="4" w:space="0" w:color="auto"/>
            </w:tcBorders>
          </w:tcPr>
          <w:p w:rsidR="005306E1" w:rsidRPr="006E741B" w:rsidRDefault="005306E1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6E1" w:rsidRPr="00285972" w:rsidTr="00E20575">
        <w:tc>
          <w:tcPr>
            <w:tcW w:w="1622" w:type="dxa"/>
            <w:tcBorders>
              <w:left w:val="single" w:sz="4" w:space="0" w:color="auto"/>
            </w:tcBorders>
          </w:tcPr>
          <w:p w:rsidR="005306E1" w:rsidRPr="006E741B" w:rsidRDefault="005306E1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6E1" w:rsidRPr="00285972" w:rsidTr="00597046">
        <w:tc>
          <w:tcPr>
            <w:tcW w:w="1622" w:type="dxa"/>
            <w:tcBorders>
              <w:left w:val="single" w:sz="4" w:space="0" w:color="auto"/>
            </w:tcBorders>
          </w:tcPr>
          <w:p w:rsidR="005306E1" w:rsidRPr="006E741B" w:rsidRDefault="005306E1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Поступления по источникам, всего</w:t>
            </w:r>
          </w:p>
        </w:tc>
        <w:tc>
          <w:tcPr>
            <w:tcW w:w="70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417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6E1" w:rsidRPr="00285972" w:rsidTr="00597046">
        <w:tc>
          <w:tcPr>
            <w:tcW w:w="1622" w:type="dxa"/>
            <w:tcBorders>
              <w:left w:val="single" w:sz="4" w:space="0" w:color="auto"/>
            </w:tcBorders>
          </w:tcPr>
          <w:p w:rsidR="005306E1" w:rsidRPr="006E741B" w:rsidRDefault="005306E1" w:rsidP="006E74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6E1" w:rsidRPr="00285972" w:rsidTr="007E34BF"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5306E1" w:rsidRPr="006E741B" w:rsidRDefault="005306E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5306E1" w:rsidRPr="00285972" w:rsidTr="00597046">
        <w:tc>
          <w:tcPr>
            <w:tcW w:w="1622" w:type="dxa"/>
            <w:tcBorders>
              <w:left w:val="single" w:sz="4" w:space="0" w:color="auto"/>
            </w:tcBorders>
          </w:tcPr>
          <w:p w:rsidR="005306E1" w:rsidRPr="006E741B" w:rsidRDefault="005306E1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6E1" w:rsidRPr="00285972" w:rsidTr="00E20575">
        <w:tc>
          <w:tcPr>
            <w:tcW w:w="1622" w:type="dxa"/>
            <w:tcBorders>
              <w:left w:val="single" w:sz="4" w:space="0" w:color="auto"/>
            </w:tcBorders>
          </w:tcPr>
          <w:p w:rsidR="005306E1" w:rsidRPr="006E741B" w:rsidRDefault="005306E1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5306E1" w:rsidRPr="006E741B" w:rsidRDefault="005306E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306E1" w:rsidRPr="00597252" w:rsidRDefault="005306E1" w:rsidP="0059725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306E1" w:rsidRPr="00597252" w:rsidRDefault="005306E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5306E1" w:rsidRPr="00597252" w:rsidRDefault="005306E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5306E1" w:rsidRDefault="005306E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06E1" w:rsidRPr="00597252" w:rsidRDefault="005306E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5306E1" w:rsidRPr="00597252" w:rsidRDefault="005306E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  (должность)    (подпись)  (расшифровка подписи) (телефон)</w:t>
      </w:r>
    </w:p>
    <w:p w:rsidR="005306E1" w:rsidRPr="00597252" w:rsidRDefault="005306E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06E1" w:rsidRPr="00597252" w:rsidRDefault="005306E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5306E1" w:rsidRPr="00597252" w:rsidRDefault="005306E1" w:rsidP="005972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306E1" w:rsidRPr="00597252" w:rsidSect="00597046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6E1" w:rsidRDefault="005306E1" w:rsidP="00597046">
      <w:pPr>
        <w:spacing w:after="0" w:line="240" w:lineRule="auto"/>
      </w:pPr>
      <w:r>
        <w:separator/>
      </w:r>
    </w:p>
  </w:endnote>
  <w:endnote w:type="continuationSeparator" w:id="0">
    <w:p w:rsidR="005306E1" w:rsidRDefault="005306E1" w:rsidP="0059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6E1" w:rsidRDefault="005306E1" w:rsidP="00597046">
      <w:pPr>
        <w:spacing w:after="0" w:line="240" w:lineRule="auto"/>
      </w:pPr>
      <w:r>
        <w:separator/>
      </w:r>
    </w:p>
  </w:footnote>
  <w:footnote w:type="continuationSeparator" w:id="0">
    <w:p w:rsidR="005306E1" w:rsidRDefault="005306E1" w:rsidP="0059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E1" w:rsidRPr="00597046" w:rsidRDefault="005306E1">
    <w:pPr>
      <w:pStyle w:val="Header"/>
      <w:jc w:val="center"/>
      <w:rPr>
        <w:rFonts w:ascii="Times New Roman" w:hAnsi="Times New Roman"/>
        <w:sz w:val="20"/>
        <w:szCs w:val="20"/>
      </w:rPr>
    </w:pPr>
    <w:r w:rsidRPr="00597046">
      <w:rPr>
        <w:rFonts w:ascii="Times New Roman" w:hAnsi="Times New Roman"/>
        <w:sz w:val="20"/>
        <w:szCs w:val="20"/>
      </w:rPr>
      <w:fldChar w:fldCharType="begin"/>
    </w:r>
    <w:r w:rsidRPr="00597046">
      <w:rPr>
        <w:rFonts w:ascii="Times New Roman" w:hAnsi="Times New Roman"/>
        <w:sz w:val="20"/>
        <w:szCs w:val="20"/>
      </w:rPr>
      <w:instrText>PAGE   \* MERGEFORMAT</w:instrText>
    </w:r>
    <w:r w:rsidRPr="00597046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597046">
      <w:rPr>
        <w:rFonts w:ascii="Times New Roman" w:hAnsi="Times New Roman"/>
        <w:sz w:val="20"/>
        <w:szCs w:val="20"/>
      </w:rPr>
      <w:fldChar w:fldCharType="end"/>
    </w:r>
  </w:p>
  <w:p w:rsidR="005306E1" w:rsidRDefault="005306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252"/>
    <w:rsid w:val="0002173A"/>
    <w:rsid w:val="000E249A"/>
    <w:rsid w:val="00132D3C"/>
    <w:rsid w:val="00186F9C"/>
    <w:rsid w:val="001F0CB1"/>
    <w:rsid w:val="00241E36"/>
    <w:rsid w:val="00285972"/>
    <w:rsid w:val="002C4613"/>
    <w:rsid w:val="002D28F4"/>
    <w:rsid w:val="00381E15"/>
    <w:rsid w:val="003E26BD"/>
    <w:rsid w:val="0043722E"/>
    <w:rsid w:val="0049388F"/>
    <w:rsid w:val="005306E1"/>
    <w:rsid w:val="00535031"/>
    <w:rsid w:val="00597046"/>
    <w:rsid w:val="00597252"/>
    <w:rsid w:val="00615A47"/>
    <w:rsid w:val="006227FE"/>
    <w:rsid w:val="00636A76"/>
    <w:rsid w:val="006D75DE"/>
    <w:rsid w:val="006E741B"/>
    <w:rsid w:val="006F04CD"/>
    <w:rsid w:val="0079381F"/>
    <w:rsid w:val="007B5BE2"/>
    <w:rsid w:val="007E34BF"/>
    <w:rsid w:val="00874776"/>
    <w:rsid w:val="009510F2"/>
    <w:rsid w:val="009A7BA9"/>
    <w:rsid w:val="009C0324"/>
    <w:rsid w:val="00A1662F"/>
    <w:rsid w:val="00A34431"/>
    <w:rsid w:val="00A3611C"/>
    <w:rsid w:val="00A6788F"/>
    <w:rsid w:val="00B0135A"/>
    <w:rsid w:val="00BF21AB"/>
    <w:rsid w:val="00C31E0A"/>
    <w:rsid w:val="00E20575"/>
    <w:rsid w:val="00E86D02"/>
    <w:rsid w:val="00E9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725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972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4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70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0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639</Words>
  <Characters>3645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Диана Дамировна</dc:creator>
  <cp:keywords/>
  <dc:description/>
  <cp:lastModifiedBy>1</cp:lastModifiedBy>
  <cp:revision>8</cp:revision>
  <cp:lastPrinted>2020-11-16T12:11:00Z</cp:lastPrinted>
  <dcterms:created xsi:type="dcterms:W3CDTF">2020-11-27T06:06:00Z</dcterms:created>
  <dcterms:modified xsi:type="dcterms:W3CDTF">2021-01-27T06:40:00Z</dcterms:modified>
</cp:coreProperties>
</file>