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E2" w:rsidRDefault="00B471E2" w:rsidP="00882623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471E2" w:rsidRDefault="00B471E2" w:rsidP="00882623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B471E2" w:rsidRDefault="00B471E2" w:rsidP="00996038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«Приложение № 35</w:t>
      </w:r>
    </w:p>
    <w:p w:rsidR="00B471E2" w:rsidRDefault="00B471E2" w:rsidP="00996038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B471E2" w:rsidRDefault="00B471E2" w:rsidP="00996038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администрации </w:t>
      </w:r>
    </w:p>
    <w:p w:rsidR="00B471E2" w:rsidRDefault="00B471E2" w:rsidP="00996038">
      <w:pPr>
        <w:pStyle w:val="ConsPlusNormal"/>
        <w:ind w:left="9639"/>
        <w:rPr>
          <w:rFonts w:ascii="Times New Roman" w:hAnsi="Times New Roman" w:cs="Times New Roman"/>
          <w:sz w:val="20"/>
        </w:rPr>
      </w:pPr>
      <w:r w:rsidRPr="006C416B">
        <w:rPr>
          <w:rFonts w:ascii="Times New Roman" w:hAnsi="Times New Roman" w:cs="Times New Roman"/>
          <w:sz w:val="20"/>
        </w:rPr>
        <w:t>сельского поселения</w:t>
      </w:r>
    </w:p>
    <w:p w:rsidR="00B471E2" w:rsidRDefault="00B471E2" w:rsidP="00996038">
      <w:pPr>
        <w:pStyle w:val="ConsPlusNormal"/>
        <w:ind w:left="9639"/>
        <w:rPr>
          <w:rFonts w:ascii="Times New Roman" w:hAnsi="Times New Roman" w:cs="Times New Roman"/>
          <w:sz w:val="20"/>
        </w:rPr>
      </w:pPr>
      <w:r w:rsidRPr="006C416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Орловский </w:t>
      </w:r>
      <w:r w:rsidRPr="006C416B">
        <w:rPr>
          <w:rFonts w:ascii="Times New Roman" w:hAnsi="Times New Roman" w:cs="Times New Roman"/>
          <w:sz w:val="20"/>
        </w:rPr>
        <w:t xml:space="preserve">сельсовет </w:t>
      </w:r>
    </w:p>
    <w:p w:rsidR="00B471E2" w:rsidRDefault="00B471E2" w:rsidP="00996038">
      <w:pPr>
        <w:pStyle w:val="ConsPlusNormal"/>
        <w:ind w:left="9639"/>
        <w:rPr>
          <w:rFonts w:ascii="Times New Roman" w:hAnsi="Times New Roman" w:cs="Times New Roman"/>
          <w:sz w:val="20"/>
        </w:rPr>
      </w:pPr>
      <w:r w:rsidRPr="006C416B">
        <w:rPr>
          <w:rFonts w:ascii="Times New Roman" w:hAnsi="Times New Roman" w:cs="Times New Roman"/>
          <w:sz w:val="20"/>
        </w:rPr>
        <w:t>муниципального</w:t>
      </w:r>
      <w:r>
        <w:rPr>
          <w:rFonts w:ascii="Times New Roman" w:hAnsi="Times New Roman" w:cs="Times New Roman"/>
          <w:sz w:val="20"/>
        </w:rPr>
        <w:t xml:space="preserve"> района </w:t>
      </w:r>
    </w:p>
    <w:p w:rsidR="00B471E2" w:rsidRDefault="00B471E2" w:rsidP="00996038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Благовещенский район</w:t>
      </w:r>
    </w:p>
    <w:p w:rsidR="00B471E2" w:rsidRDefault="00B471E2" w:rsidP="00996038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B471E2" w:rsidRPr="006840DD" w:rsidRDefault="00B471E2" w:rsidP="00996038">
      <w:pPr>
        <w:pStyle w:val="ConsPlusNormal"/>
        <w:ind w:left="10915"/>
        <w:rPr>
          <w:rFonts w:ascii="Times New Roman" w:hAnsi="Times New Roman" w:cs="Times New Roman"/>
        </w:rPr>
      </w:pPr>
    </w:p>
    <w:p w:rsidR="00B471E2" w:rsidRDefault="00B471E2" w:rsidP="00996038">
      <w:pPr>
        <w:pStyle w:val="ConsPlusNonformat"/>
        <w:rPr>
          <w:sz w:val="12"/>
        </w:rPr>
      </w:pPr>
    </w:p>
    <w:p w:rsidR="00B471E2" w:rsidRDefault="00B471E2" w:rsidP="00EA0A58">
      <w:pPr>
        <w:pStyle w:val="ConsPlusNonformat"/>
        <w:jc w:val="both"/>
        <w:rPr>
          <w:sz w:val="12"/>
        </w:rPr>
      </w:pPr>
    </w:p>
    <w:p w:rsidR="00B471E2" w:rsidRDefault="00B471E2" w:rsidP="0042406A">
      <w:pPr>
        <w:spacing w:after="1" w:line="200" w:lineRule="atLeast"/>
        <w:jc w:val="both"/>
      </w:pP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Сводные данные по лицевым счетам подведомственных           ┌───────┐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учреждений главного администратора                     │ Коды  │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источников финансирования дефицита бюджета             ├───────┤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на "___" ___________ 20__ г.               Дата│       │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Финансовый орган        ____________________________              │       │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 администратор                                            ├───────┤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источников                                                        │       │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финансирования                                         Глава по БК│       │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дефицита бюджета        ____________________________              ├───────┤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бюджета    ____________________________              │       │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Единица измерения: руб.                                    по ОКЕИ│  </w:t>
      </w:r>
      <w:hyperlink r:id="rId6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│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└───────┘</w:t>
      </w:r>
    </w:p>
    <w:p w:rsidR="00B471E2" w:rsidRDefault="00B471E2" w:rsidP="0047347A">
      <w:pPr>
        <w:spacing w:after="160" w:line="259" w:lineRule="auto"/>
      </w:pPr>
      <w:r>
        <w:br w:type="page"/>
      </w:r>
    </w:p>
    <w:p w:rsidR="00B471E2" w:rsidRPr="00086B3E" w:rsidRDefault="00B471E2" w:rsidP="0047347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 Операции с бюджетными ассигнованиями</w:t>
      </w:r>
    </w:p>
    <w:p w:rsidR="00B471E2" w:rsidRPr="00086B3E" w:rsidRDefault="00B471E2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1.1. Бюджетные ассигнования, подлежащие распределению</w:t>
      </w:r>
    </w:p>
    <w:p w:rsidR="00B471E2" w:rsidRPr="00086B3E" w:rsidRDefault="00B471E2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5"/>
        <w:gridCol w:w="1324"/>
        <w:gridCol w:w="2937"/>
        <w:gridCol w:w="1324"/>
        <w:gridCol w:w="2645"/>
        <w:gridCol w:w="1324"/>
        <w:gridCol w:w="2928"/>
      </w:tblGrid>
      <w:tr w:rsidR="00B471E2" w:rsidRPr="00BF4BF3" w:rsidTr="0047347A">
        <w:tc>
          <w:tcPr>
            <w:tcW w:w="1755" w:type="dxa"/>
            <w:vMerge w:val="restart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2482" w:type="dxa"/>
            <w:gridSpan w:val="6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</w:tr>
      <w:tr w:rsidR="00B471E2" w:rsidRPr="00BF4BF3" w:rsidTr="0047347A">
        <w:tc>
          <w:tcPr>
            <w:tcW w:w="1755" w:type="dxa"/>
            <w:vMerge/>
          </w:tcPr>
          <w:p w:rsidR="00B471E2" w:rsidRPr="00BF4BF3" w:rsidRDefault="00B471E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vMerge w:val="restart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8221" w:type="dxa"/>
            <w:gridSpan w:val="4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B471E2" w:rsidRPr="00BF4BF3" w:rsidTr="0047347A">
        <w:tc>
          <w:tcPr>
            <w:tcW w:w="1755" w:type="dxa"/>
            <w:vMerge/>
          </w:tcPr>
          <w:p w:rsidR="00B471E2" w:rsidRPr="00BF4BF3" w:rsidRDefault="00B471E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vMerge/>
          </w:tcPr>
          <w:p w:rsidR="00B471E2" w:rsidRPr="00BF4BF3" w:rsidRDefault="00B471E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4252" w:type="dxa"/>
            <w:gridSpan w:val="2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B471E2" w:rsidRPr="00BF4BF3" w:rsidTr="0047347A">
        <w:tc>
          <w:tcPr>
            <w:tcW w:w="1755" w:type="dxa"/>
            <w:vMerge/>
          </w:tcPr>
          <w:p w:rsidR="00B471E2" w:rsidRPr="00BF4BF3" w:rsidRDefault="00B471E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937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324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645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324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928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</w:tr>
      <w:tr w:rsidR="00B471E2" w:rsidRPr="00BF4BF3" w:rsidTr="0047347A">
        <w:tc>
          <w:tcPr>
            <w:tcW w:w="1755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937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45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928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B471E2" w:rsidRPr="00BF4BF3" w:rsidTr="0047347A">
        <w:tc>
          <w:tcPr>
            <w:tcW w:w="1755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1E2" w:rsidRPr="00BF4BF3" w:rsidTr="0047347A">
        <w:tc>
          <w:tcPr>
            <w:tcW w:w="1755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1E2" w:rsidRPr="00BF4BF3" w:rsidTr="0047347A">
        <w:tc>
          <w:tcPr>
            <w:tcW w:w="1755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324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471E2" w:rsidRPr="00086B3E" w:rsidRDefault="00B471E2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B471E2" w:rsidRPr="00086B3E" w:rsidRDefault="00B471E2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                             на "___" ______________ 20__ г.</w:t>
      </w:r>
    </w:p>
    <w:p w:rsidR="00B471E2" w:rsidRPr="00086B3E" w:rsidRDefault="00B471E2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B471E2" w:rsidRPr="00086B3E" w:rsidRDefault="00B471E2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1.2. Доведенные бюджетные ассигнования администраторов</w:t>
      </w:r>
    </w:p>
    <w:p w:rsidR="00B471E2" w:rsidRPr="00086B3E" w:rsidRDefault="00B471E2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источников финансирования</w:t>
      </w:r>
    </w:p>
    <w:p w:rsidR="00B471E2" w:rsidRPr="00086B3E" w:rsidRDefault="00B471E2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0"/>
        <w:gridCol w:w="1755"/>
        <w:gridCol w:w="5839"/>
        <w:gridCol w:w="1989"/>
        <w:gridCol w:w="1872"/>
      </w:tblGrid>
      <w:tr w:rsidR="00B471E2" w:rsidRPr="00BF4BF3" w:rsidTr="001A557D">
        <w:tc>
          <w:tcPr>
            <w:tcW w:w="2220" w:type="dxa"/>
            <w:vMerge w:val="restart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1455" w:type="dxa"/>
            <w:gridSpan w:val="4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</w:tr>
      <w:tr w:rsidR="00B471E2" w:rsidRPr="00BF4BF3" w:rsidTr="001A557D">
        <w:tc>
          <w:tcPr>
            <w:tcW w:w="2220" w:type="dxa"/>
            <w:vMerge/>
          </w:tcPr>
          <w:p w:rsidR="00B471E2" w:rsidRPr="00BF4BF3" w:rsidRDefault="00B471E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94" w:type="dxa"/>
            <w:gridSpan w:val="2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861" w:type="dxa"/>
            <w:gridSpan w:val="2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B471E2" w:rsidRPr="00BF4BF3" w:rsidTr="001A557D">
        <w:tc>
          <w:tcPr>
            <w:tcW w:w="2220" w:type="dxa"/>
            <w:vMerge/>
          </w:tcPr>
          <w:p w:rsidR="00B471E2" w:rsidRPr="00BF4BF3" w:rsidRDefault="00B471E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5839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из них с отложенной датой ввода в действие</w:t>
            </w:r>
          </w:p>
        </w:tc>
        <w:tc>
          <w:tcPr>
            <w:tcW w:w="1989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72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B471E2" w:rsidRPr="00BF4BF3" w:rsidTr="001A557D">
        <w:tc>
          <w:tcPr>
            <w:tcW w:w="2220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55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839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89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2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B471E2" w:rsidRPr="00BF4BF3" w:rsidTr="001A557D">
        <w:tc>
          <w:tcPr>
            <w:tcW w:w="2220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1E2" w:rsidRPr="00BF4BF3" w:rsidTr="001A557D">
        <w:tc>
          <w:tcPr>
            <w:tcW w:w="2220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1E2" w:rsidRPr="00BF4BF3" w:rsidTr="001A557D">
        <w:tc>
          <w:tcPr>
            <w:tcW w:w="2220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1E2" w:rsidRPr="00BF4BF3" w:rsidTr="001A557D">
        <w:tc>
          <w:tcPr>
            <w:tcW w:w="2220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1E2" w:rsidRPr="00BF4BF3" w:rsidTr="001A557D">
        <w:tc>
          <w:tcPr>
            <w:tcW w:w="2220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1E2" w:rsidRPr="00BF4BF3" w:rsidTr="001A557D">
        <w:tc>
          <w:tcPr>
            <w:tcW w:w="2220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55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471E2" w:rsidRPr="00086B3E" w:rsidRDefault="00B471E2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B471E2" w:rsidRPr="00086B3E" w:rsidRDefault="00B471E2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1.3. Неиспользованные бюджетные ассигнования</w:t>
      </w:r>
    </w:p>
    <w:p w:rsidR="00B471E2" w:rsidRPr="00086B3E" w:rsidRDefault="00B471E2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администраторов источников финансирования</w:t>
      </w:r>
    </w:p>
    <w:p w:rsidR="00B471E2" w:rsidRPr="00086B3E" w:rsidRDefault="00B471E2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5916"/>
      </w:tblGrid>
      <w:tr w:rsidR="00B471E2" w:rsidRPr="00BF4BF3" w:rsidTr="002B3F0C">
        <w:tc>
          <w:tcPr>
            <w:tcW w:w="5449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5916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Сумма (раздел 1.2 гр. 2 - раздел 2 гр. 4)</w:t>
            </w:r>
          </w:p>
        </w:tc>
      </w:tr>
      <w:tr w:rsidR="00B471E2" w:rsidRPr="00BF4BF3" w:rsidTr="002B3F0C">
        <w:tc>
          <w:tcPr>
            <w:tcW w:w="5449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916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B471E2" w:rsidRPr="00BF4BF3" w:rsidTr="002B3F0C">
        <w:tc>
          <w:tcPr>
            <w:tcW w:w="5449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1E2" w:rsidRPr="00BF4BF3" w:rsidTr="002B3F0C">
        <w:tc>
          <w:tcPr>
            <w:tcW w:w="5449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1E2" w:rsidRPr="00BF4BF3" w:rsidTr="002B3F0C">
        <w:tc>
          <w:tcPr>
            <w:tcW w:w="5449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1E2" w:rsidRPr="00BF4BF3" w:rsidTr="002B3F0C">
        <w:tblPrEx>
          <w:tblBorders>
            <w:left w:val="none" w:sz="0" w:space="0" w:color="auto"/>
          </w:tblBorders>
        </w:tblPrEx>
        <w:tc>
          <w:tcPr>
            <w:tcW w:w="5449" w:type="dxa"/>
            <w:tcBorders>
              <w:left w:val="single" w:sz="4" w:space="0" w:color="auto"/>
            </w:tcBorders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5916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471E2" w:rsidRPr="00086B3E" w:rsidRDefault="00B471E2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B471E2" w:rsidRPr="00086B3E" w:rsidRDefault="00B471E2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2. Операции с источниками финансирования дефицита</w:t>
      </w:r>
    </w:p>
    <w:p w:rsidR="00B471E2" w:rsidRPr="00086B3E" w:rsidRDefault="00B471E2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бюджета администраторов источников финансирования</w:t>
      </w:r>
    </w:p>
    <w:p w:rsidR="00B471E2" w:rsidRPr="00086B3E" w:rsidRDefault="00B471E2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2106"/>
        <w:gridCol w:w="2106"/>
        <w:gridCol w:w="3108"/>
      </w:tblGrid>
      <w:tr w:rsidR="00B471E2" w:rsidRPr="00BF4BF3" w:rsidTr="002B3F0C">
        <w:tc>
          <w:tcPr>
            <w:tcW w:w="4598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106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106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3108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Итого (гр. 2 - гр. 3)</w:t>
            </w:r>
          </w:p>
        </w:tc>
      </w:tr>
      <w:tr w:rsidR="00B471E2" w:rsidRPr="00BF4BF3" w:rsidTr="002B3F0C">
        <w:tc>
          <w:tcPr>
            <w:tcW w:w="4598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06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06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108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B471E2" w:rsidRPr="00BF4BF3" w:rsidTr="002B3F0C">
        <w:tc>
          <w:tcPr>
            <w:tcW w:w="4598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1E2" w:rsidRPr="00BF4BF3" w:rsidTr="002B3F0C">
        <w:tc>
          <w:tcPr>
            <w:tcW w:w="4598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1E2" w:rsidRPr="00BF4BF3" w:rsidTr="002B3F0C">
        <w:tc>
          <w:tcPr>
            <w:tcW w:w="4598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1E2" w:rsidRPr="00BF4BF3" w:rsidTr="002B3F0C">
        <w:tc>
          <w:tcPr>
            <w:tcW w:w="4598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1E2" w:rsidRPr="00BF4BF3" w:rsidTr="002B3F0C">
        <w:tc>
          <w:tcPr>
            <w:tcW w:w="4598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1E2" w:rsidRPr="00BF4BF3" w:rsidTr="002B3F0C">
        <w:tblPrEx>
          <w:tblBorders>
            <w:left w:val="none" w:sz="0" w:space="0" w:color="auto"/>
          </w:tblBorders>
        </w:tblPrEx>
        <w:tc>
          <w:tcPr>
            <w:tcW w:w="4598" w:type="dxa"/>
            <w:tcBorders>
              <w:left w:val="nil"/>
              <w:bottom w:val="nil"/>
            </w:tcBorders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106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471E2" w:rsidRPr="00086B3E" w:rsidRDefault="00B471E2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B471E2" w:rsidRPr="00086B3E" w:rsidRDefault="00B471E2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Ответственный</w:t>
      </w:r>
    </w:p>
    <w:p w:rsidR="00B471E2" w:rsidRPr="00086B3E" w:rsidRDefault="00B471E2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исполнитель   _____________ __________ ________________________ ___________</w:t>
      </w:r>
    </w:p>
    <w:p w:rsidR="00B471E2" w:rsidRPr="00086B3E" w:rsidRDefault="00B471E2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(должность)  (подпись)    (расшифровки подписи)   (телефон)</w:t>
      </w:r>
    </w:p>
    <w:p w:rsidR="00B471E2" w:rsidRPr="00086B3E" w:rsidRDefault="00B471E2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B471E2" w:rsidRPr="00086B3E" w:rsidRDefault="00B471E2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"___" ______________ 20___ г.</w:t>
      </w:r>
    </w:p>
    <w:p w:rsidR="00B471E2" w:rsidRDefault="00B471E2" w:rsidP="0042406A">
      <w:pPr>
        <w:spacing w:after="1" w:line="200" w:lineRule="atLeast"/>
        <w:jc w:val="both"/>
      </w:pPr>
    </w:p>
    <w:p w:rsidR="00B471E2" w:rsidRPr="00086B3E" w:rsidRDefault="00B471E2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Номер страницы __________</w:t>
      </w:r>
    </w:p>
    <w:p w:rsidR="00B471E2" w:rsidRPr="00086B3E" w:rsidRDefault="00B471E2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Всего страниц ___________</w:t>
      </w:r>
    </w:p>
    <w:p w:rsidR="00B471E2" w:rsidRDefault="00B471E2" w:rsidP="0042406A">
      <w:pPr>
        <w:spacing w:after="1" w:line="220" w:lineRule="atLeast"/>
        <w:jc w:val="right"/>
      </w:pPr>
    </w:p>
    <w:p w:rsidR="00B471E2" w:rsidRDefault="00B471E2" w:rsidP="0042406A">
      <w:pPr>
        <w:spacing w:after="1" w:line="220" w:lineRule="atLeast"/>
        <w:jc w:val="right"/>
      </w:pPr>
    </w:p>
    <w:p w:rsidR="00B471E2" w:rsidRDefault="00B471E2" w:rsidP="0042406A">
      <w:pPr>
        <w:spacing w:after="1" w:line="220" w:lineRule="atLeast"/>
        <w:jc w:val="both"/>
      </w:pPr>
    </w:p>
    <w:p w:rsidR="00B471E2" w:rsidRDefault="00B471E2" w:rsidP="0042406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B471E2" w:rsidRDefault="00B471E2" w:rsidP="0042406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ДОПОЛНЕНИЕ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к Сводным данным по лицевым счетам подведомственных        ┌───────┐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учреждений главного администратора             │ Коды  │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источников финансирования дефицита бюджета         ├───────┤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по средствам в пути                     │       │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на "___" ___________ 20___ г.              Дата│       │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Финансовый орган        ____________________________              │       │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 администратор                                            ├───────┤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источников                                                        │       │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финансирования                                         Глава по БК│       │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дефицита бюджета        ____________________________              ├───────┤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бюджета    ____________________________              │       │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Единица измерения: руб.                                    по ОКЕИ│  </w:t>
      </w:r>
      <w:hyperlink r:id="rId7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│</w:t>
      </w:r>
    </w:p>
    <w:p w:rsidR="00B471E2" w:rsidRDefault="00B471E2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└───────┘</w:t>
      </w:r>
    </w:p>
    <w:p w:rsidR="00B471E2" w:rsidRDefault="00B471E2" w:rsidP="0042406A">
      <w:pPr>
        <w:spacing w:after="1" w:line="220" w:lineRule="atLeast"/>
        <w:jc w:val="both"/>
      </w:pPr>
    </w:p>
    <w:p w:rsidR="00B471E2" w:rsidRPr="00086B3E" w:rsidRDefault="00B471E2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 Распределенные бюджетные ассигнования</w:t>
      </w:r>
    </w:p>
    <w:p w:rsidR="00B471E2" w:rsidRPr="00086B3E" w:rsidRDefault="00B471E2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21"/>
        <w:gridCol w:w="3769"/>
        <w:gridCol w:w="1564"/>
        <w:gridCol w:w="1504"/>
        <w:gridCol w:w="1938"/>
      </w:tblGrid>
      <w:tr w:rsidR="00B471E2" w:rsidRPr="00BF4BF3" w:rsidTr="001A557D">
        <w:tc>
          <w:tcPr>
            <w:tcW w:w="1521" w:type="dxa"/>
            <w:vMerge w:val="restart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6837" w:type="dxa"/>
            <w:gridSpan w:val="3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38" w:type="dxa"/>
            <w:vMerge w:val="restart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B471E2" w:rsidRPr="00BF4BF3" w:rsidTr="001A557D">
        <w:tc>
          <w:tcPr>
            <w:tcW w:w="1521" w:type="dxa"/>
            <w:vMerge/>
          </w:tcPr>
          <w:p w:rsidR="00B471E2" w:rsidRPr="00BF4BF3" w:rsidRDefault="00B471E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068" w:type="dxa"/>
            <w:gridSpan w:val="2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938" w:type="dxa"/>
            <w:vMerge/>
          </w:tcPr>
          <w:p w:rsidR="00B471E2" w:rsidRPr="00BF4BF3" w:rsidRDefault="00B471E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1E2" w:rsidRPr="00BF4BF3" w:rsidTr="001A557D">
        <w:tc>
          <w:tcPr>
            <w:tcW w:w="1521" w:type="dxa"/>
            <w:vMerge/>
          </w:tcPr>
          <w:p w:rsidR="00B471E2" w:rsidRPr="00BF4BF3" w:rsidRDefault="00B471E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4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04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938" w:type="dxa"/>
            <w:vMerge/>
          </w:tcPr>
          <w:p w:rsidR="00B471E2" w:rsidRPr="00BF4BF3" w:rsidRDefault="00B471E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1E2" w:rsidRPr="00BF4BF3" w:rsidTr="001A557D">
        <w:tc>
          <w:tcPr>
            <w:tcW w:w="1521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769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4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4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38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B471E2" w:rsidRPr="00BF4BF3" w:rsidTr="001A557D">
        <w:tc>
          <w:tcPr>
            <w:tcW w:w="1521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1E2" w:rsidRPr="00BF4BF3" w:rsidTr="001A557D">
        <w:tc>
          <w:tcPr>
            <w:tcW w:w="1521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1E2" w:rsidRPr="00BF4BF3" w:rsidTr="001A557D">
        <w:tc>
          <w:tcPr>
            <w:tcW w:w="1521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3769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471E2" w:rsidRPr="00086B3E" w:rsidRDefault="00B471E2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B471E2" w:rsidRPr="00086B3E" w:rsidRDefault="00B471E2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                            на "___" _______________ 20__ г.</w:t>
      </w:r>
    </w:p>
    <w:p w:rsidR="00B471E2" w:rsidRPr="00086B3E" w:rsidRDefault="00B471E2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B471E2" w:rsidRDefault="00B471E2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</w:p>
    <w:p w:rsidR="00B471E2" w:rsidRDefault="00B471E2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</w:p>
    <w:p w:rsidR="00B471E2" w:rsidRPr="00086B3E" w:rsidRDefault="00B471E2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2. Доведенные бюджетные ассигнования</w:t>
      </w:r>
    </w:p>
    <w:p w:rsidR="00B471E2" w:rsidRPr="00086B3E" w:rsidRDefault="00B471E2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3769"/>
        <w:gridCol w:w="1564"/>
        <w:gridCol w:w="1504"/>
        <w:gridCol w:w="2040"/>
      </w:tblGrid>
      <w:tr w:rsidR="00B471E2" w:rsidRPr="00BF4BF3" w:rsidTr="002B3F0C">
        <w:tc>
          <w:tcPr>
            <w:tcW w:w="3181" w:type="dxa"/>
            <w:vMerge w:val="restart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6837" w:type="dxa"/>
            <w:gridSpan w:val="3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2040" w:type="dxa"/>
            <w:vMerge w:val="restart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B471E2" w:rsidRPr="00BF4BF3" w:rsidTr="002B3F0C">
        <w:tc>
          <w:tcPr>
            <w:tcW w:w="3181" w:type="dxa"/>
            <w:vMerge/>
          </w:tcPr>
          <w:p w:rsidR="00B471E2" w:rsidRPr="00BF4BF3" w:rsidRDefault="00B471E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068" w:type="dxa"/>
            <w:gridSpan w:val="2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040" w:type="dxa"/>
            <w:vMerge/>
          </w:tcPr>
          <w:p w:rsidR="00B471E2" w:rsidRPr="00BF4BF3" w:rsidRDefault="00B471E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1E2" w:rsidRPr="00BF4BF3" w:rsidTr="002B3F0C">
        <w:tc>
          <w:tcPr>
            <w:tcW w:w="3181" w:type="dxa"/>
            <w:vMerge/>
          </w:tcPr>
          <w:p w:rsidR="00B471E2" w:rsidRPr="00BF4BF3" w:rsidRDefault="00B471E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4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04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040" w:type="dxa"/>
            <w:vMerge/>
          </w:tcPr>
          <w:p w:rsidR="00B471E2" w:rsidRPr="00BF4BF3" w:rsidRDefault="00B471E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1E2" w:rsidRPr="00BF4BF3" w:rsidTr="002B3F0C">
        <w:tc>
          <w:tcPr>
            <w:tcW w:w="3181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769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4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4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40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B471E2" w:rsidRPr="00BF4BF3" w:rsidTr="002B3F0C">
        <w:tc>
          <w:tcPr>
            <w:tcW w:w="3181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1E2" w:rsidRPr="00BF4BF3" w:rsidTr="002B3F0C">
        <w:tc>
          <w:tcPr>
            <w:tcW w:w="3181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1E2" w:rsidRPr="00BF4BF3" w:rsidTr="002B3F0C">
        <w:tc>
          <w:tcPr>
            <w:tcW w:w="3181" w:type="dxa"/>
          </w:tcPr>
          <w:p w:rsidR="00B471E2" w:rsidRPr="00BF4BF3" w:rsidRDefault="00B471E2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4BF3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3769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B471E2" w:rsidRPr="00BF4BF3" w:rsidRDefault="00B471E2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471E2" w:rsidRPr="00086B3E" w:rsidRDefault="00B471E2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B471E2" w:rsidRPr="00086B3E" w:rsidRDefault="00B471E2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Ответственный</w:t>
      </w:r>
    </w:p>
    <w:p w:rsidR="00B471E2" w:rsidRPr="00086B3E" w:rsidRDefault="00B471E2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исполнитель   _____________ __________ ________________________ ___________</w:t>
      </w:r>
    </w:p>
    <w:p w:rsidR="00B471E2" w:rsidRPr="00086B3E" w:rsidRDefault="00B471E2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(должность)  (подпись)    (расшифровка подписи)   (телефон)</w:t>
      </w:r>
    </w:p>
    <w:p w:rsidR="00B471E2" w:rsidRPr="00086B3E" w:rsidRDefault="00B471E2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B471E2" w:rsidRPr="00086B3E" w:rsidRDefault="00B471E2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"___" ______________ 20___ г.</w:t>
      </w:r>
    </w:p>
    <w:p w:rsidR="00B471E2" w:rsidRPr="00086B3E" w:rsidRDefault="00B471E2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B471E2" w:rsidRPr="00086B3E" w:rsidRDefault="00B471E2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Номер страницы __________</w:t>
      </w:r>
    </w:p>
    <w:p w:rsidR="00B471E2" w:rsidRPr="00086B3E" w:rsidRDefault="00B471E2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Всего страниц __________</w:t>
      </w:r>
      <w:r>
        <w:rPr>
          <w:rFonts w:ascii="Courier New" w:hAnsi="Courier New" w:cs="Courier New"/>
          <w:sz w:val="16"/>
        </w:rPr>
        <w:t>»</w:t>
      </w:r>
    </w:p>
    <w:p w:rsidR="00B471E2" w:rsidRDefault="00B471E2" w:rsidP="0042406A">
      <w:pPr>
        <w:spacing w:after="1" w:line="220" w:lineRule="atLeast"/>
        <w:jc w:val="center"/>
      </w:pPr>
    </w:p>
    <w:sectPr w:rsidR="00B471E2" w:rsidSect="0047347A">
      <w:headerReference w:type="default" r:id="rId8"/>
      <w:pgSz w:w="16838" w:h="11905" w:orient="landscape"/>
      <w:pgMar w:top="709" w:right="1134" w:bottom="850" w:left="1134" w:header="28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1E2" w:rsidRDefault="00B471E2" w:rsidP="0047347A">
      <w:pPr>
        <w:spacing w:after="0" w:line="240" w:lineRule="auto"/>
      </w:pPr>
      <w:r>
        <w:separator/>
      </w:r>
    </w:p>
  </w:endnote>
  <w:endnote w:type="continuationSeparator" w:id="0">
    <w:p w:rsidR="00B471E2" w:rsidRDefault="00B471E2" w:rsidP="0047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1E2" w:rsidRDefault="00B471E2" w:rsidP="0047347A">
      <w:pPr>
        <w:spacing w:after="0" w:line="240" w:lineRule="auto"/>
      </w:pPr>
      <w:r>
        <w:separator/>
      </w:r>
    </w:p>
  </w:footnote>
  <w:footnote w:type="continuationSeparator" w:id="0">
    <w:p w:rsidR="00B471E2" w:rsidRDefault="00B471E2" w:rsidP="0047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E2" w:rsidRPr="0047347A" w:rsidRDefault="00B471E2">
    <w:pPr>
      <w:pStyle w:val="Header"/>
      <w:jc w:val="center"/>
      <w:rPr>
        <w:sz w:val="20"/>
        <w:szCs w:val="20"/>
      </w:rPr>
    </w:pPr>
    <w:r w:rsidRPr="0047347A">
      <w:rPr>
        <w:sz w:val="20"/>
        <w:szCs w:val="20"/>
      </w:rPr>
      <w:fldChar w:fldCharType="begin"/>
    </w:r>
    <w:r w:rsidRPr="0047347A">
      <w:rPr>
        <w:sz w:val="20"/>
        <w:szCs w:val="20"/>
      </w:rPr>
      <w:instrText>PAGE   \* MERGEFORMAT</w:instrText>
    </w:r>
    <w:r w:rsidRPr="0047347A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47347A">
      <w:rPr>
        <w:sz w:val="20"/>
        <w:szCs w:val="20"/>
      </w:rPr>
      <w:fldChar w:fldCharType="end"/>
    </w:r>
  </w:p>
  <w:p w:rsidR="00B471E2" w:rsidRDefault="00B471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DD"/>
    <w:rsid w:val="00053FFA"/>
    <w:rsid w:val="00083CDB"/>
    <w:rsid w:val="00086B3E"/>
    <w:rsid w:val="000A786D"/>
    <w:rsid w:val="000D4D60"/>
    <w:rsid w:val="001A557D"/>
    <w:rsid w:val="001D1E6A"/>
    <w:rsid w:val="001F0424"/>
    <w:rsid w:val="002B3F0C"/>
    <w:rsid w:val="002F642B"/>
    <w:rsid w:val="00326B15"/>
    <w:rsid w:val="00334AA4"/>
    <w:rsid w:val="0042406A"/>
    <w:rsid w:val="0047347A"/>
    <w:rsid w:val="0053515B"/>
    <w:rsid w:val="005B7C22"/>
    <w:rsid w:val="005C72B0"/>
    <w:rsid w:val="005D7D67"/>
    <w:rsid w:val="005E4A67"/>
    <w:rsid w:val="00647AFC"/>
    <w:rsid w:val="00672CDB"/>
    <w:rsid w:val="006840DD"/>
    <w:rsid w:val="006C416B"/>
    <w:rsid w:val="007C606E"/>
    <w:rsid w:val="007E3D69"/>
    <w:rsid w:val="008204A2"/>
    <w:rsid w:val="00882623"/>
    <w:rsid w:val="008E5000"/>
    <w:rsid w:val="00936EBC"/>
    <w:rsid w:val="00996038"/>
    <w:rsid w:val="00A10EFC"/>
    <w:rsid w:val="00A53012"/>
    <w:rsid w:val="00AC7895"/>
    <w:rsid w:val="00AD1D6F"/>
    <w:rsid w:val="00AE777B"/>
    <w:rsid w:val="00B0642F"/>
    <w:rsid w:val="00B25159"/>
    <w:rsid w:val="00B471E2"/>
    <w:rsid w:val="00B6643C"/>
    <w:rsid w:val="00B77C58"/>
    <w:rsid w:val="00BF4BF3"/>
    <w:rsid w:val="00C777EE"/>
    <w:rsid w:val="00D04650"/>
    <w:rsid w:val="00D77470"/>
    <w:rsid w:val="00DF00B8"/>
    <w:rsid w:val="00E205C1"/>
    <w:rsid w:val="00E92D88"/>
    <w:rsid w:val="00EA0A58"/>
    <w:rsid w:val="00FE36C8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D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473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347A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473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7347A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844</Words>
  <Characters>4817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16</cp:revision>
  <cp:lastPrinted>2020-11-13T11:16:00Z</cp:lastPrinted>
  <dcterms:created xsi:type="dcterms:W3CDTF">2020-11-12T07:15:00Z</dcterms:created>
  <dcterms:modified xsi:type="dcterms:W3CDTF">2021-01-28T04:30:00Z</dcterms:modified>
</cp:coreProperties>
</file>