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8" w:rsidRPr="00D65DCC" w:rsidRDefault="00630CA8" w:rsidP="00DA7903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</w:p>
    <w:p w:rsidR="00630CA8" w:rsidRPr="00C9155B" w:rsidRDefault="00630CA8" w:rsidP="00DA790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630CA8" w:rsidRPr="00C9155B" w:rsidRDefault="00630CA8" w:rsidP="00DA790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630CA8" w:rsidRPr="00C37E11" w:rsidRDefault="00630CA8" w:rsidP="00DA79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30CA8" w:rsidRDefault="00630CA8" w:rsidP="00DA79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к Порядку учета бюджетных и денежных</w:t>
      </w:r>
    </w:p>
    <w:p w:rsidR="00630CA8" w:rsidRDefault="00630CA8" w:rsidP="00DA79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</w:p>
    <w:p w:rsidR="00630CA8" w:rsidRDefault="00630CA8" w:rsidP="00426A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</w:t>
      </w:r>
      <w:r w:rsidRPr="00426A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Pr="00426ABD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C37E11">
        <w:rPr>
          <w:rFonts w:ascii="Times New Roman" w:hAnsi="Times New Roman" w:cs="Times New Roman"/>
          <w:sz w:val="24"/>
          <w:szCs w:val="24"/>
        </w:rPr>
        <w:t>муниципального района Благовещенский</w:t>
      </w:r>
    </w:p>
    <w:p w:rsidR="00630CA8" w:rsidRPr="00277ACA" w:rsidRDefault="00630CA8" w:rsidP="00D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район   Республики Башкортостан</w:t>
      </w:r>
    </w:p>
    <w:p w:rsidR="00630CA8" w:rsidRPr="00277ACA" w:rsidRDefault="00630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CA8" w:rsidRPr="0081669A" w:rsidRDefault="00630C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22"/>
      <w:bookmarkEnd w:id="0"/>
      <w:r w:rsidRPr="0081669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30CA8" w:rsidRPr="0081669A" w:rsidRDefault="00630C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документов, на основании которых возникают бюджетные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обязательства получателей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Орловский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Благовещенский район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630CA8" w:rsidRPr="0081669A" w:rsidRDefault="00630C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</w:t>
      </w:r>
      <w:r>
        <w:rPr>
          <w:rFonts w:ascii="Times New Roman" w:hAnsi="Times New Roman" w:cs="Times New Roman"/>
          <w:b w:val="0"/>
          <w:sz w:val="28"/>
          <w:szCs w:val="28"/>
        </w:rPr>
        <w:t>тв получателей средств бюджета</w:t>
      </w:r>
      <w:r w:rsidRPr="00426ABD">
        <w:t xml:space="preserve">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Орловский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Благовещенский район 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630CA8" w:rsidRDefault="00630CA8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4678"/>
        <w:gridCol w:w="46"/>
      </w:tblGrid>
      <w:tr w:rsidR="00630CA8" w:rsidRPr="00CB044D" w:rsidTr="00CB044D">
        <w:trPr>
          <w:gridAfter w:val="1"/>
          <w:wAfter w:w="46" w:type="dxa"/>
        </w:trPr>
        <w:tc>
          <w:tcPr>
            <w:tcW w:w="709" w:type="dxa"/>
          </w:tcPr>
          <w:p w:rsidR="00630CA8" w:rsidRPr="00CB044D" w:rsidRDefault="00630CA8" w:rsidP="00CB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630CA8" w:rsidRPr="00CB044D" w:rsidRDefault="00630CA8" w:rsidP="00CB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630CA8" w:rsidRPr="00CB044D" w:rsidRDefault="00630CA8" w:rsidP="00CB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бюджетных средств 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335"/>
            <w:bookmarkEnd w:id="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36"/>
            <w:bookmarkEnd w:id="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337"/>
            <w:bookmarkEnd w:id="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338"/>
            <w:bookmarkEnd w:id="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343"/>
            <w:bookmarkEnd w:id="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</w:tcPr>
          <w:p w:rsidR="00630CA8" w:rsidRPr="00277ACA" w:rsidRDefault="00630CA8" w:rsidP="00635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34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обеспечения нужд</w:t>
            </w:r>
            <w:r>
              <w:t xml:space="preserve"> </w:t>
            </w:r>
            <w:r w:rsidRPr="00426AB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________сельсовет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B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Благовещенский район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государственный контракт, реестр контрактов)</w:t>
            </w: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получателя бюджетных средств (далее - иной документ, подтверждающий возникновение денежного обязательства) по бюджетному обязательству получателя бюджетных средств, возникшему на основании государственного контракта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356"/>
            <w:bookmarkEnd w:id="7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</w:tcPr>
          <w:p w:rsidR="00630CA8" w:rsidRPr="00277ACA" w:rsidRDefault="00630CA8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35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(далее - договор), за исключением договоров, указанных в </w:t>
            </w:r>
            <w:hyperlink w:anchor="P1439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11 пункте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630CA8" w:rsidRPr="00CB044D" w:rsidTr="0081669A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  <w:tr w:rsidR="00630CA8" w:rsidRPr="00CB044D" w:rsidTr="003962A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572"/>
        </w:trPr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370"/>
            <w:bookmarkEnd w:id="9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Благовещенский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 межбюджетного трансферта в форме субсидии, субвенции, иного межбюджетного трансферта, имеющих целевое назначение, местным бюджетам (далее соответственно - соглашение 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нсферта, межбюджетный трансферт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gridSpan w:val="2"/>
          </w:tcPr>
          <w:p w:rsidR="00630CA8" w:rsidRPr="00277ACA" w:rsidRDefault="00630CA8" w:rsidP="006B20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630CA8" w:rsidRPr="00CB044D" w:rsidTr="00C3565C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443"/>
        </w:trPr>
        <w:tc>
          <w:tcPr>
            <w:tcW w:w="709" w:type="dxa"/>
            <w:vMerge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соглашения о предоставлении межбюджетного трансферта</w:t>
            </w:r>
          </w:p>
        </w:tc>
      </w:tr>
      <w:tr w:rsidR="00630CA8" w:rsidRPr="00CB044D" w:rsidTr="00BE6FED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355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соответствующих условий в соглашении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нсферта:</w:t>
            </w:r>
          </w:p>
        </w:tc>
      </w:tr>
      <w:tr w:rsidR="00630CA8" w:rsidRPr="00CB044D" w:rsidTr="007C24D7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344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латежные документы, подтверждающие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расходов местного бюджета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в целях возмещения которых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Благовещенский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на сумму целевых расходов</w:t>
            </w:r>
          </w:p>
        </w:tc>
      </w:tr>
      <w:tr w:rsidR="00630CA8" w:rsidRPr="00CB044D" w:rsidTr="004C708F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69"/>
        </w:trPr>
        <w:tc>
          <w:tcPr>
            <w:tcW w:w="709" w:type="dxa"/>
            <w:vMerge w:val="restart"/>
            <w:tcBorders>
              <w:bottom w:val="nil"/>
            </w:tcBorders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Благовещенский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местному бюджету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4678" w:type="dxa"/>
            <w:gridSpan w:val="2"/>
          </w:tcPr>
          <w:p w:rsidR="00630CA8" w:rsidRPr="00277ACA" w:rsidRDefault="00630CA8" w:rsidP="00635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нормативно-правовыми актами сельского поселения муниципального района Благовещенский район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30CA8" w:rsidRPr="00CB044D" w:rsidTr="002F109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743"/>
        </w:trPr>
        <w:tc>
          <w:tcPr>
            <w:tcW w:w="709" w:type="dxa"/>
            <w:vMerge/>
            <w:tcBorders>
              <w:bottom w:val="nil"/>
            </w:tcBorders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B238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630CA8" w:rsidRPr="00CB044D" w:rsidTr="00612AE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630CA8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бюджетному или автономному учреждению </w:t>
            </w:r>
          </w:p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630CA8" w:rsidRPr="00CB044D" w:rsidTr="00612AE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выполнении государственного задания </w:t>
            </w:r>
          </w:p>
        </w:tc>
      </w:tr>
      <w:tr w:rsidR="00630CA8" w:rsidRPr="00CB044D" w:rsidTr="003B323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137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630CA8" w:rsidRPr="00277ACA" w:rsidRDefault="00630CA8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обязательству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630CA8" w:rsidRPr="00CB044D" w:rsidTr="00481AD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615"/>
        </w:trPr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vMerge w:val="restart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390"/>
            <w:bookmarkEnd w:id="10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42"/>
        </w:trPr>
        <w:tc>
          <w:tcPr>
            <w:tcW w:w="709" w:type="dxa"/>
            <w:vMerge/>
          </w:tcPr>
          <w:p w:rsidR="00630CA8" w:rsidRPr="00277ACA" w:rsidDel="00D46F29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B667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нормативно-правовыми актами сельского поселения муниципального района Благовещенский район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кт об оказании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481AD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20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кт приема-передачи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правка-расчет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чет-фактура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оварная накладная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94"/>
        </w:trPr>
        <w:tc>
          <w:tcPr>
            <w:tcW w:w="709" w:type="dxa"/>
            <w:vMerge/>
          </w:tcPr>
          <w:p w:rsidR="00630CA8" w:rsidRPr="00277ACA" w:rsidRDefault="0063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CA8" w:rsidRPr="00277ACA" w:rsidRDefault="00630CA8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7458F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52"/>
        </w:trPr>
        <w:tc>
          <w:tcPr>
            <w:tcW w:w="709" w:type="dxa"/>
            <w:vMerge/>
          </w:tcPr>
          <w:p w:rsidR="00630CA8" w:rsidRPr="00277ACA" w:rsidRDefault="0063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CA8" w:rsidRDefault="00630CA8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CA8" w:rsidRPr="00277ACA" w:rsidDel="007531E5" w:rsidRDefault="00630CA8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A8" w:rsidRPr="00CB044D" w:rsidTr="00BE6FED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9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0CA8" w:rsidRPr="00277ACA" w:rsidRDefault="0063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630CA8" w:rsidRPr="00277ACA" w:rsidRDefault="00630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30CA8" w:rsidRPr="007238F1" w:rsidRDefault="00630CA8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</w:t>
            </w: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630CA8" w:rsidRPr="00277ACA" w:rsidRDefault="00630CA8" w:rsidP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бюджета Республики Башкортостан,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56"/>
        </w:trPr>
        <w:tc>
          <w:tcPr>
            <w:tcW w:w="709" w:type="dxa"/>
            <w:vMerge w:val="restart"/>
          </w:tcPr>
          <w:p w:rsidR="00630CA8" w:rsidRPr="00277ACA" w:rsidRDefault="00630CA8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vMerge w:val="restart"/>
          </w:tcPr>
          <w:p w:rsidR="00630CA8" w:rsidRPr="00277ACA" w:rsidRDefault="00630CA8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410"/>
            <w:bookmarkEnd w:id="1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gridSpan w:val="2"/>
          </w:tcPr>
          <w:p w:rsidR="00630CA8" w:rsidRPr="00277ACA" w:rsidRDefault="00630CA8" w:rsidP="003F1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нормативно-правовыми актами сельского поселения муниципального района Благовещенский район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50"/>
        </w:trPr>
        <w:tc>
          <w:tcPr>
            <w:tcW w:w="709" w:type="dxa"/>
            <w:vMerge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51"/>
        </w:trPr>
        <w:tc>
          <w:tcPr>
            <w:tcW w:w="709" w:type="dxa"/>
            <w:vMerge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CB044D" w:rsidRDefault="00630CA8" w:rsidP="0080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4D">
              <w:rPr>
                <w:rFonts w:ascii="Times New Roman" w:hAnsi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630CA8" w:rsidRPr="00CB044D" w:rsidTr="005B501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04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617"/>
        </w:trPr>
        <w:tc>
          <w:tcPr>
            <w:tcW w:w="709" w:type="dxa"/>
            <w:vMerge/>
          </w:tcPr>
          <w:p w:rsidR="00630CA8" w:rsidRPr="00277ACA" w:rsidRDefault="00630CA8" w:rsidP="00510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277ACA" w:rsidRDefault="00630CA8" w:rsidP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Default="00630CA8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  <w:p w:rsidR="00630CA8" w:rsidRPr="00277ACA" w:rsidRDefault="00630CA8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A8" w:rsidRPr="00CB044D" w:rsidTr="006C4346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4"/>
        </w:trPr>
        <w:tc>
          <w:tcPr>
            <w:tcW w:w="709" w:type="dxa"/>
            <w:vMerge w:val="restart"/>
          </w:tcPr>
          <w:p w:rsidR="00630CA8" w:rsidRPr="00277ACA" w:rsidRDefault="00630CA8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Merge w:val="restart"/>
          </w:tcPr>
          <w:p w:rsidR="00630CA8" w:rsidRPr="00277ACA" w:rsidRDefault="00630CA8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  <w:gridSpan w:val="2"/>
          </w:tcPr>
          <w:p w:rsidR="00630CA8" w:rsidRPr="00CB044D" w:rsidRDefault="00630CA8" w:rsidP="003F1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44D">
              <w:rPr>
                <w:rFonts w:ascii="Times New Roman" w:hAnsi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22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630CA8" w:rsidRPr="00CB044D" w:rsidTr="00BC413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11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85"/>
        </w:trPr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433"/>
            <w:bookmarkEnd w:id="1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Merge w:val="restart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434"/>
            <w:bookmarkEnd w:id="1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630CA8" w:rsidRPr="00CB044D" w:rsidTr="0066698E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351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6C3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630CA8" w:rsidRPr="00277ACA" w:rsidRDefault="00630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439"/>
            <w:bookmarkEnd w:id="1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Merge w:val="restart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440"/>
            <w:bookmarkEnd w:id="1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пунктами 2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бюджетных средств;</w:t>
            </w:r>
          </w:p>
          <w:p w:rsidR="00630CA8" w:rsidRPr="00277ACA" w:rsidRDefault="00630CA8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получателем бюджетных средств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CA8" w:rsidRPr="00277ACA" w:rsidRDefault="00630CA8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бюджетных средств </w:t>
            </w:r>
          </w:p>
        </w:tc>
        <w:tc>
          <w:tcPr>
            <w:tcW w:w="4678" w:type="dxa"/>
            <w:gridSpan w:val="2"/>
          </w:tcPr>
          <w:p w:rsidR="00630CA8" w:rsidRPr="00277ACA" w:rsidRDefault="00630CA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Авансовый отчет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2E4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бюджетных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физическим лицом, не являющимся индивидуальным предпринимателем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630CA8" w:rsidRPr="00CB044D" w:rsidTr="0051053C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41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630CA8" w:rsidRPr="00CB044D" w:rsidTr="00261D22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630CA8" w:rsidRPr="00CB044D" w:rsidTr="002477E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43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Товарная накладная</w:t>
            </w:r>
          </w:p>
        </w:tc>
      </w:tr>
      <w:tr w:rsidR="00630CA8" w:rsidRPr="00CB044D" w:rsidTr="001121FB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715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630CA8" w:rsidRPr="00CB044D" w:rsidTr="002477E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0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630CA8" w:rsidRPr="00CB044D" w:rsidTr="002477E5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634"/>
        </w:trPr>
        <w:tc>
          <w:tcPr>
            <w:tcW w:w="709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30CA8" w:rsidRPr="00CB044D" w:rsidRDefault="00630C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30CA8" w:rsidRPr="00277ACA" w:rsidRDefault="00630CA8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630CA8" w:rsidRPr="00277ACA" w:rsidRDefault="00630CA8" w:rsidP="0036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630CA8" w:rsidRPr="00277ACA" w:rsidSect="00BE6FED">
      <w:headerReference w:type="default" r:id="rId6"/>
      <w:pgSz w:w="11905" w:h="16838"/>
      <w:pgMar w:top="851" w:right="850" w:bottom="1560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A8" w:rsidRDefault="00630CA8" w:rsidP="0081669A">
      <w:pPr>
        <w:spacing w:after="0" w:line="240" w:lineRule="auto"/>
      </w:pPr>
      <w:r>
        <w:separator/>
      </w:r>
    </w:p>
  </w:endnote>
  <w:endnote w:type="continuationSeparator" w:id="0">
    <w:p w:rsidR="00630CA8" w:rsidRDefault="00630CA8" w:rsidP="008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A8" w:rsidRDefault="00630CA8" w:rsidP="0081669A">
      <w:pPr>
        <w:spacing w:after="0" w:line="240" w:lineRule="auto"/>
      </w:pPr>
      <w:r>
        <w:separator/>
      </w:r>
    </w:p>
  </w:footnote>
  <w:footnote w:type="continuationSeparator" w:id="0">
    <w:p w:rsidR="00630CA8" w:rsidRDefault="00630CA8" w:rsidP="008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A8" w:rsidRDefault="00630CA8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630CA8" w:rsidRDefault="00630C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C9"/>
    <w:rsid w:val="000016B7"/>
    <w:rsid w:val="00004F71"/>
    <w:rsid w:val="000502FF"/>
    <w:rsid w:val="000614C9"/>
    <w:rsid w:val="000866DE"/>
    <w:rsid w:val="000A2335"/>
    <w:rsid w:val="000A270D"/>
    <w:rsid w:val="000A3FC3"/>
    <w:rsid w:val="000B26CD"/>
    <w:rsid w:val="000C08E7"/>
    <w:rsid w:val="000C432B"/>
    <w:rsid w:val="000C454F"/>
    <w:rsid w:val="000C548A"/>
    <w:rsid w:val="000D59CC"/>
    <w:rsid w:val="00104DBB"/>
    <w:rsid w:val="0010615E"/>
    <w:rsid w:val="001106E9"/>
    <w:rsid w:val="001121FB"/>
    <w:rsid w:val="00127D29"/>
    <w:rsid w:val="0015262B"/>
    <w:rsid w:val="00185333"/>
    <w:rsid w:val="001D1B7D"/>
    <w:rsid w:val="00206A70"/>
    <w:rsid w:val="00215FDE"/>
    <w:rsid w:val="00216A69"/>
    <w:rsid w:val="002472D5"/>
    <w:rsid w:val="002477E5"/>
    <w:rsid w:val="002543B6"/>
    <w:rsid w:val="00261424"/>
    <w:rsid w:val="00261D22"/>
    <w:rsid w:val="00277ACA"/>
    <w:rsid w:val="002E4A45"/>
    <w:rsid w:val="002F1095"/>
    <w:rsid w:val="003418ED"/>
    <w:rsid w:val="00341F46"/>
    <w:rsid w:val="00361F89"/>
    <w:rsid w:val="00363FF7"/>
    <w:rsid w:val="0036594B"/>
    <w:rsid w:val="003857C9"/>
    <w:rsid w:val="003962A2"/>
    <w:rsid w:val="003B3234"/>
    <w:rsid w:val="003F1397"/>
    <w:rsid w:val="0042115A"/>
    <w:rsid w:val="00426ABD"/>
    <w:rsid w:val="004271C9"/>
    <w:rsid w:val="00432190"/>
    <w:rsid w:val="004437CC"/>
    <w:rsid w:val="00447103"/>
    <w:rsid w:val="004507D5"/>
    <w:rsid w:val="004704A8"/>
    <w:rsid w:val="00474854"/>
    <w:rsid w:val="00475FDE"/>
    <w:rsid w:val="00481AD2"/>
    <w:rsid w:val="00494498"/>
    <w:rsid w:val="004A27F5"/>
    <w:rsid w:val="004B042C"/>
    <w:rsid w:val="004C708F"/>
    <w:rsid w:val="004D69D0"/>
    <w:rsid w:val="004E47F9"/>
    <w:rsid w:val="004F29BD"/>
    <w:rsid w:val="005033A2"/>
    <w:rsid w:val="0051053C"/>
    <w:rsid w:val="005146AC"/>
    <w:rsid w:val="005175BE"/>
    <w:rsid w:val="005230BF"/>
    <w:rsid w:val="0052696C"/>
    <w:rsid w:val="005404B7"/>
    <w:rsid w:val="00571008"/>
    <w:rsid w:val="00576FCB"/>
    <w:rsid w:val="00583799"/>
    <w:rsid w:val="0058641A"/>
    <w:rsid w:val="005949FD"/>
    <w:rsid w:val="005A5002"/>
    <w:rsid w:val="005A7986"/>
    <w:rsid w:val="005B501E"/>
    <w:rsid w:val="005E528E"/>
    <w:rsid w:val="005F47C5"/>
    <w:rsid w:val="005F6A44"/>
    <w:rsid w:val="00612AE2"/>
    <w:rsid w:val="00630CA8"/>
    <w:rsid w:val="00635B33"/>
    <w:rsid w:val="0066698E"/>
    <w:rsid w:val="00666A4C"/>
    <w:rsid w:val="00680062"/>
    <w:rsid w:val="00691C92"/>
    <w:rsid w:val="00691F15"/>
    <w:rsid w:val="006A4DCF"/>
    <w:rsid w:val="006A57A5"/>
    <w:rsid w:val="006B2028"/>
    <w:rsid w:val="006C3B51"/>
    <w:rsid w:val="006C4346"/>
    <w:rsid w:val="006C4870"/>
    <w:rsid w:val="006D5AA3"/>
    <w:rsid w:val="00705EAF"/>
    <w:rsid w:val="0071773C"/>
    <w:rsid w:val="007238F1"/>
    <w:rsid w:val="00741972"/>
    <w:rsid w:val="007458F4"/>
    <w:rsid w:val="007464FD"/>
    <w:rsid w:val="007531E5"/>
    <w:rsid w:val="0076050D"/>
    <w:rsid w:val="00770C8F"/>
    <w:rsid w:val="007A24FF"/>
    <w:rsid w:val="007B17D4"/>
    <w:rsid w:val="007C24D7"/>
    <w:rsid w:val="007C280E"/>
    <w:rsid w:val="007D01C6"/>
    <w:rsid w:val="007F5FD8"/>
    <w:rsid w:val="007F6499"/>
    <w:rsid w:val="008016DC"/>
    <w:rsid w:val="008114E4"/>
    <w:rsid w:val="0081669A"/>
    <w:rsid w:val="00855321"/>
    <w:rsid w:val="008734BC"/>
    <w:rsid w:val="008A7377"/>
    <w:rsid w:val="008C12A3"/>
    <w:rsid w:val="008C390D"/>
    <w:rsid w:val="008D132A"/>
    <w:rsid w:val="008E0205"/>
    <w:rsid w:val="00926575"/>
    <w:rsid w:val="00947094"/>
    <w:rsid w:val="0095143A"/>
    <w:rsid w:val="009525E5"/>
    <w:rsid w:val="009922BE"/>
    <w:rsid w:val="009938EB"/>
    <w:rsid w:val="00995C9F"/>
    <w:rsid w:val="009A5942"/>
    <w:rsid w:val="009B087B"/>
    <w:rsid w:val="009C4E58"/>
    <w:rsid w:val="009C5114"/>
    <w:rsid w:val="009F6BB2"/>
    <w:rsid w:val="00A20D72"/>
    <w:rsid w:val="00A4667A"/>
    <w:rsid w:val="00A47BC6"/>
    <w:rsid w:val="00A50640"/>
    <w:rsid w:val="00A62E31"/>
    <w:rsid w:val="00A93917"/>
    <w:rsid w:val="00A93FE9"/>
    <w:rsid w:val="00A94A32"/>
    <w:rsid w:val="00AC1A6B"/>
    <w:rsid w:val="00AC32C5"/>
    <w:rsid w:val="00AE5D5A"/>
    <w:rsid w:val="00B23871"/>
    <w:rsid w:val="00B41DFE"/>
    <w:rsid w:val="00B53E6D"/>
    <w:rsid w:val="00B66709"/>
    <w:rsid w:val="00B74C02"/>
    <w:rsid w:val="00B80DB6"/>
    <w:rsid w:val="00B835C4"/>
    <w:rsid w:val="00B97838"/>
    <w:rsid w:val="00BC4134"/>
    <w:rsid w:val="00BD334A"/>
    <w:rsid w:val="00BE6FED"/>
    <w:rsid w:val="00BF4B6A"/>
    <w:rsid w:val="00BF6BB2"/>
    <w:rsid w:val="00C00C6A"/>
    <w:rsid w:val="00C3066A"/>
    <w:rsid w:val="00C32401"/>
    <w:rsid w:val="00C3565C"/>
    <w:rsid w:val="00C37E11"/>
    <w:rsid w:val="00C454FC"/>
    <w:rsid w:val="00C9155B"/>
    <w:rsid w:val="00CB044D"/>
    <w:rsid w:val="00CB7D55"/>
    <w:rsid w:val="00CC6DD3"/>
    <w:rsid w:val="00CD5202"/>
    <w:rsid w:val="00CE3230"/>
    <w:rsid w:val="00D20DC3"/>
    <w:rsid w:val="00D272C7"/>
    <w:rsid w:val="00D323EE"/>
    <w:rsid w:val="00D37642"/>
    <w:rsid w:val="00D46F29"/>
    <w:rsid w:val="00D535A0"/>
    <w:rsid w:val="00D53F1E"/>
    <w:rsid w:val="00D63E37"/>
    <w:rsid w:val="00D65DCC"/>
    <w:rsid w:val="00D91F2A"/>
    <w:rsid w:val="00DA7903"/>
    <w:rsid w:val="00DC5C96"/>
    <w:rsid w:val="00DE5BAE"/>
    <w:rsid w:val="00DF315E"/>
    <w:rsid w:val="00DF4673"/>
    <w:rsid w:val="00DF473E"/>
    <w:rsid w:val="00E27A22"/>
    <w:rsid w:val="00E33D4C"/>
    <w:rsid w:val="00E87819"/>
    <w:rsid w:val="00EC4F6F"/>
    <w:rsid w:val="00ED393D"/>
    <w:rsid w:val="00ED58F2"/>
    <w:rsid w:val="00EE5F12"/>
    <w:rsid w:val="00EF0A66"/>
    <w:rsid w:val="00F048F8"/>
    <w:rsid w:val="00F22613"/>
    <w:rsid w:val="00F25AD3"/>
    <w:rsid w:val="00F30F5E"/>
    <w:rsid w:val="00F42D3F"/>
    <w:rsid w:val="00F54B84"/>
    <w:rsid w:val="00F65753"/>
    <w:rsid w:val="00F673FF"/>
    <w:rsid w:val="00F67B39"/>
    <w:rsid w:val="00F75870"/>
    <w:rsid w:val="00F838C1"/>
    <w:rsid w:val="00F975DF"/>
    <w:rsid w:val="00FA571A"/>
    <w:rsid w:val="00FC0054"/>
    <w:rsid w:val="00FC168B"/>
    <w:rsid w:val="00FF0065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4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614C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0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2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166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6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6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48858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1595</Words>
  <Characters>9093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Алибаева Земфира Заквановна</dc:creator>
  <cp:keywords/>
  <dc:description/>
  <cp:lastModifiedBy>1</cp:lastModifiedBy>
  <cp:revision>10</cp:revision>
  <cp:lastPrinted>2020-11-19T09:54:00Z</cp:lastPrinted>
  <dcterms:created xsi:type="dcterms:W3CDTF">2020-11-27T05:39:00Z</dcterms:created>
  <dcterms:modified xsi:type="dcterms:W3CDTF">2021-01-27T11:22:00Z</dcterms:modified>
</cp:coreProperties>
</file>