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7" w:rsidRPr="00D65DCC" w:rsidRDefault="002C13B7" w:rsidP="00D65DCC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2C13B7" w:rsidRPr="00D65DCC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C13B7" w:rsidRPr="00D65DCC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 xml:space="preserve"> «Приложение № 1</w:t>
      </w:r>
    </w:p>
    <w:p w:rsidR="002C13B7" w:rsidRPr="00D65DCC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>к Порядку санкционирования оплаты</w:t>
      </w:r>
    </w:p>
    <w:p w:rsidR="002C13B7" w:rsidRPr="00D65DCC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>денежных обязательств получателей</w:t>
      </w:r>
    </w:p>
    <w:p w:rsidR="002C13B7" w:rsidRPr="00D219F7" w:rsidRDefault="002C13B7" w:rsidP="00D2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 xml:space="preserve">средств бюджета </w:t>
      </w:r>
      <w:r w:rsidRPr="00D219F7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C13B7" w:rsidRPr="00D219F7" w:rsidRDefault="002C13B7" w:rsidP="00D2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9F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Орловский</w:t>
      </w:r>
      <w:r w:rsidRPr="00D219F7">
        <w:rPr>
          <w:rFonts w:ascii="Times New Roman" w:hAnsi="Times New Roman"/>
          <w:sz w:val="24"/>
          <w:szCs w:val="24"/>
        </w:rPr>
        <w:t xml:space="preserve"> сельсовет</w:t>
      </w:r>
    </w:p>
    <w:p w:rsidR="002C13B7" w:rsidRPr="00D65DCC" w:rsidRDefault="002C13B7" w:rsidP="00D219F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>муниципального района</w:t>
      </w:r>
    </w:p>
    <w:p w:rsidR="002C13B7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 xml:space="preserve"> Благовещенский район  Республики</w:t>
      </w:r>
    </w:p>
    <w:p w:rsidR="002C13B7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65DCC">
        <w:rPr>
          <w:rFonts w:ascii="Times New Roman" w:hAnsi="Times New Roman"/>
          <w:sz w:val="24"/>
          <w:szCs w:val="24"/>
        </w:rPr>
        <w:t xml:space="preserve"> Башкортостан</w:t>
      </w:r>
      <w:r>
        <w:rPr>
          <w:rFonts w:ascii="Times New Roman" w:hAnsi="Times New Roman"/>
          <w:sz w:val="24"/>
          <w:szCs w:val="24"/>
        </w:rPr>
        <w:t xml:space="preserve"> и администраторов </w:t>
      </w:r>
    </w:p>
    <w:p w:rsidR="002C13B7" w:rsidRDefault="002C13B7" w:rsidP="00D65D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источников финансирования дефицита</w:t>
      </w:r>
    </w:p>
    <w:p w:rsidR="002C13B7" w:rsidRPr="00D219F7" w:rsidRDefault="002C13B7" w:rsidP="00D219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бюджета </w:t>
      </w:r>
      <w:r w:rsidRPr="00D219F7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C13B7" w:rsidRPr="00D219F7" w:rsidRDefault="002C13B7" w:rsidP="00D2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9F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19F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Орловский</w:t>
      </w:r>
      <w:r w:rsidRPr="00D219F7">
        <w:rPr>
          <w:rFonts w:ascii="Times New Roman" w:hAnsi="Times New Roman"/>
          <w:sz w:val="24"/>
          <w:szCs w:val="24"/>
        </w:rPr>
        <w:t xml:space="preserve"> сельсовет</w:t>
      </w:r>
    </w:p>
    <w:p w:rsidR="002C13B7" w:rsidRPr="00D65DCC" w:rsidRDefault="002C13B7" w:rsidP="00D219F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>муниципального района</w:t>
      </w:r>
    </w:p>
    <w:p w:rsidR="002C13B7" w:rsidRDefault="002C13B7" w:rsidP="004C00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65DCC">
        <w:rPr>
          <w:rFonts w:ascii="Times New Roman" w:hAnsi="Times New Roman"/>
          <w:sz w:val="24"/>
          <w:szCs w:val="24"/>
        </w:rPr>
        <w:t xml:space="preserve"> Благовещенский район  Республики</w:t>
      </w:r>
    </w:p>
    <w:p w:rsidR="002C13B7" w:rsidRPr="00D65DCC" w:rsidRDefault="002C13B7" w:rsidP="004C000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65DCC">
        <w:rPr>
          <w:rFonts w:ascii="Times New Roman" w:hAnsi="Times New Roman"/>
          <w:sz w:val="24"/>
          <w:szCs w:val="24"/>
        </w:rPr>
        <w:t xml:space="preserve"> Башкортостан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13B7" w:rsidRPr="00692870" w:rsidRDefault="002C13B7" w:rsidP="00692870">
      <w:pPr>
        <w:spacing w:after="1"/>
        <w:rPr>
          <w:rFonts w:ascii="Times New Roman" w:hAnsi="Times New Roman"/>
          <w:sz w:val="24"/>
          <w:szCs w:val="24"/>
        </w:rPr>
      </w:pPr>
    </w:p>
    <w:p w:rsidR="002C13B7" w:rsidRPr="00910DDA" w:rsidRDefault="002C13B7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6"/>
      <w:bookmarkEnd w:id="0"/>
      <w:r w:rsidRPr="00910DDA">
        <w:rPr>
          <w:rFonts w:ascii="Times New Roman" w:hAnsi="Times New Roman" w:cs="Times New Roman"/>
          <w:sz w:val="24"/>
          <w:szCs w:val="24"/>
        </w:rPr>
        <w:t>Протокол</w:t>
      </w:r>
    </w:p>
    <w:p w:rsidR="002C13B7" w:rsidRPr="00910DDA" w:rsidRDefault="002C13B7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__________от</w:t>
      </w:r>
    </w:p>
    <w:p w:rsidR="002C13B7" w:rsidRPr="00910DDA" w:rsidRDefault="002C13B7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3B7" w:rsidRPr="00910DDA" w:rsidRDefault="002C13B7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13B7" w:rsidRDefault="002C13B7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2C13B7" w:rsidRDefault="002C13B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3B7" w:rsidRDefault="002C13B7" w:rsidP="00622E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 xml:space="preserve"> Ед. изм. руб.</w:t>
      </w:r>
    </w:p>
    <w:tbl>
      <w:tblPr>
        <w:tblW w:w="10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7"/>
        <w:gridCol w:w="1505"/>
        <w:gridCol w:w="1330"/>
        <w:gridCol w:w="1897"/>
        <w:gridCol w:w="1331"/>
        <w:gridCol w:w="979"/>
        <w:gridCol w:w="1344"/>
      </w:tblGrid>
      <w:tr w:rsidR="002C13B7" w:rsidRPr="0011759C" w:rsidTr="00612C6F">
        <w:tc>
          <w:tcPr>
            <w:tcW w:w="567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7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ИНН и наименование получателя, банк</w:t>
            </w:r>
          </w:p>
        </w:tc>
        <w:tc>
          <w:tcPr>
            <w:tcW w:w="1505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1330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897" w:type="dxa"/>
          </w:tcPr>
          <w:p w:rsidR="002C13B7" w:rsidRPr="00910DDA" w:rsidRDefault="002C13B7" w:rsidP="00F34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>дополнительной классификации</w:t>
            </w:r>
          </w:p>
        </w:tc>
        <w:tc>
          <w:tcPr>
            <w:tcW w:w="1331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79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44" w:type="dxa"/>
          </w:tcPr>
          <w:p w:rsidR="002C13B7" w:rsidRPr="00910DDA" w:rsidRDefault="002C13B7" w:rsidP="00D65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hAnsi="Times New Roman" w:cs="Times New Roman"/>
                <w:sz w:val="24"/>
                <w:szCs w:val="24"/>
              </w:rPr>
              <w:t>Источник отклонения</w:t>
            </w:r>
          </w:p>
        </w:tc>
      </w:tr>
      <w:tr w:rsidR="002C13B7" w:rsidRPr="0011759C" w:rsidTr="008C55ED">
        <w:trPr>
          <w:trHeight w:val="240"/>
        </w:trPr>
        <w:tc>
          <w:tcPr>
            <w:tcW w:w="567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5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0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97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1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9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4" w:type="dxa"/>
          </w:tcPr>
          <w:p w:rsidR="002C13B7" w:rsidRPr="008C55ED" w:rsidRDefault="002C13B7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C13B7" w:rsidRPr="0011759C" w:rsidTr="00612C6F">
        <w:tc>
          <w:tcPr>
            <w:tcW w:w="567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B7" w:rsidRPr="0011759C" w:rsidTr="00612C6F">
        <w:tblPrEx>
          <w:tblBorders>
            <w:left w:val="none" w:sz="0" w:space="0" w:color="auto"/>
          </w:tblBorders>
        </w:tblPrEx>
        <w:tc>
          <w:tcPr>
            <w:tcW w:w="5049" w:type="dxa"/>
            <w:gridSpan w:val="4"/>
            <w:tcBorders>
              <w:left w:val="nil"/>
              <w:bottom w:val="nil"/>
            </w:tcBorders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9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2C13B7" w:rsidRPr="00910DDA" w:rsidRDefault="002C13B7" w:rsidP="00D6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3B7" w:rsidRPr="00910DDA" w:rsidRDefault="002C13B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Всего прописью: __________________ рублей _____ копеек</w:t>
      </w:r>
    </w:p>
    <w:p w:rsidR="002C13B7" w:rsidRPr="00910DDA" w:rsidRDefault="002C13B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3B7" w:rsidRPr="00910DDA" w:rsidRDefault="002C13B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Ответственный исполнитель    _________ ___________________</w:t>
      </w:r>
    </w:p>
    <w:p w:rsidR="002C13B7" w:rsidRPr="00910DDA" w:rsidRDefault="002C13B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Pr="00910DD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)(</w:t>
      </w:r>
      <w:r w:rsidRPr="00910DD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13B7" w:rsidRPr="00910DDA" w:rsidRDefault="002C13B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0D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DD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910DDA">
        <w:rPr>
          <w:rFonts w:ascii="Times New Roman" w:hAnsi="Times New Roman" w:cs="Times New Roman"/>
          <w:sz w:val="24"/>
          <w:szCs w:val="24"/>
        </w:rPr>
        <w:t>_______________20__ 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13B7" w:rsidRDefault="002C13B7"/>
    <w:sectPr w:rsidR="002C13B7" w:rsidSect="008B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870"/>
    <w:rsid w:val="0011759C"/>
    <w:rsid w:val="00130F24"/>
    <w:rsid w:val="001E7452"/>
    <w:rsid w:val="00214002"/>
    <w:rsid w:val="002C13B7"/>
    <w:rsid w:val="004C0002"/>
    <w:rsid w:val="00612C6F"/>
    <w:rsid w:val="00622E10"/>
    <w:rsid w:val="00692870"/>
    <w:rsid w:val="00825F3D"/>
    <w:rsid w:val="008B4E0A"/>
    <w:rsid w:val="008C55ED"/>
    <w:rsid w:val="00910DDA"/>
    <w:rsid w:val="00916BA6"/>
    <w:rsid w:val="0092157F"/>
    <w:rsid w:val="009E3694"/>
    <w:rsid w:val="009F1712"/>
    <w:rsid w:val="00D219F7"/>
    <w:rsid w:val="00D65DCC"/>
    <w:rsid w:val="00DC2731"/>
    <w:rsid w:val="00EC66C9"/>
    <w:rsid w:val="00ED56C7"/>
    <w:rsid w:val="00F34932"/>
    <w:rsid w:val="00F37B79"/>
    <w:rsid w:val="00F93E7D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287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9287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2870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302</Words>
  <Characters>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Гузель Равилевна</dc:creator>
  <cp:keywords/>
  <dc:description/>
  <cp:lastModifiedBy>1</cp:lastModifiedBy>
  <cp:revision>8</cp:revision>
  <dcterms:created xsi:type="dcterms:W3CDTF">2020-11-26T16:50:00Z</dcterms:created>
  <dcterms:modified xsi:type="dcterms:W3CDTF">2021-01-27T10:38:00Z</dcterms:modified>
</cp:coreProperties>
</file>