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49" w:rsidRPr="00186F9C" w:rsidRDefault="00CD4B49" w:rsidP="00186F9C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86F9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9</w:t>
      </w:r>
    </w:p>
    <w:p w:rsidR="00CD4B49" w:rsidRPr="009510F2" w:rsidRDefault="00CD4B49" w:rsidP="007B5BE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к Изменениям, вносимым в постановление </w:t>
      </w:r>
    </w:p>
    <w:p w:rsidR="00CD4B49" w:rsidRPr="009510F2" w:rsidRDefault="00CD4B49" w:rsidP="004960C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Администрации сельского поселения Орловский  сельсовет муниципального </w:t>
      </w:r>
      <w:r w:rsidRPr="009510F2">
        <w:rPr>
          <w:rFonts w:ascii="Times New Roman" w:hAnsi="Times New Roman"/>
          <w:sz w:val="18"/>
          <w:szCs w:val="18"/>
        </w:rPr>
        <w:t>района</w:t>
      </w:r>
    </w:p>
    <w:p w:rsidR="00CD4B49" w:rsidRPr="009510F2" w:rsidRDefault="00CD4B49" w:rsidP="007B5B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Благовещенский район Республики</w:t>
      </w:r>
    </w:p>
    <w:p w:rsidR="00CD4B49" w:rsidRPr="009510F2" w:rsidRDefault="00CD4B49" w:rsidP="007B5B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Башкортостан от </w:t>
      </w:r>
      <w:r>
        <w:rPr>
          <w:rFonts w:ascii="Times New Roman" w:hAnsi="Times New Roman"/>
          <w:sz w:val="18"/>
          <w:szCs w:val="18"/>
        </w:rPr>
        <w:t>23</w:t>
      </w:r>
      <w:r w:rsidRPr="00756909">
        <w:rPr>
          <w:rFonts w:ascii="Times New Roman" w:hAnsi="Times New Roman"/>
          <w:sz w:val="18"/>
          <w:szCs w:val="18"/>
          <w:highlight w:val="yellow"/>
        </w:rPr>
        <w:t>.</w:t>
      </w:r>
      <w:r>
        <w:rPr>
          <w:rFonts w:ascii="Times New Roman" w:hAnsi="Times New Roman"/>
          <w:sz w:val="18"/>
          <w:szCs w:val="18"/>
          <w:highlight w:val="yellow"/>
        </w:rPr>
        <w:t>10</w:t>
      </w:r>
      <w:r w:rsidRPr="00756909">
        <w:rPr>
          <w:rFonts w:ascii="Times New Roman" w:hAnsi="Times New Roman"/>
          <w:sz w:val="18"/>
          <w:szCs w:val="18"/>
          <w:highlight w:val="yellow"/>
        </w:rPr>
        <w:t>.20</w:t>
      </w:r>
      <w:r>
        <w:rPr>
          <w:rFonts w:ascii="Times New Roman" w:hAnsi="Times New Roman"/>
          <w:sz w:val="18"/>
          <w:szCs w:val="18"/>
          <w:highlight w:val="yellow"/>
        </w:rPr>
        <w:t>19</w:t>
      </w:r>
      <w:r w:rsidRPr="00756909">
        <w:rPr>
          <w:rFonts w:ascii="Times New Roman" w:hAnsi="Times New Roman"/>
          <w:sz w:val="18"/>
          <w:szCs w:val="18"/>
          <w:highlight w:val="yellow"/>
        </w:rPr>
        <w:t xml:space="preserve"> № </w:t>
      </w:r>
      <w:r>
        <w:rPr>
          <w:rFonts w:ascii="Times New Roman" w:hAnsi="Times New Roman"/>
          <w:sz w:val="18"/>
          <w:szCs w:val="18"/>
          <w:highlight w:val="yellow"/>
        </w:rPr>
        <w:t>35</w:t>
      </w:r>
      <w:r w:rsidRPr="009510F2">
        <w:rPr>
          <w:rFonts w:ascii="Times New Roman" w:hAnsi="Times New Roman"/>
          <w:sz w:val="18"/>
          <w:szCs w:val="18"/>
        </w:rPr>
        <w:t>,</w:t>
      </w:r>
    </w:p>
    <w:p w:rsidR="00CD4B49" w:rsidRPr="009510F2" w:rsidRDefault="00CD4B49" w:rsidP="007B5B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утвержденным постановлением</w:t>
      </w:r>
    </w:p>
    <w:p w:rsidR="00CD4B49" w:rsidRPr="009510F2" w:rsidRDefault="00CD4B49" w:rsidP="004960C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Администрации сельского поселения Орловский сельсовет муниципального </w:t>
      </w:r>
      <w:r w:rsidRPr="009510F2">
        <w:rPr>
          <w:rFonts w:ascii="Times New Roman" w:hAnsi="Times New Roman"/>
          <w:sz w:val="18"/>
          <w:szCs w:val="18"/>
        </w:rPr>
        <w:t>района</w:t>
      </w:r>
    </w:p>
    <w:p w:rsidR="00CD4B49" w:rsidRDefault="00CD4B49" w:rsidP="007B5BE2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9510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    Благовещенский район</w:t>
      </w:r>
    </w:p>
    <w:p w:rsidR="00CD4B49" w:rsidRPr="009510F2" w:rsidRDefault="00CD4B49" w:rsidP="007B5BE2">
      <w:pPr>
        <w:tabs>
          <w:tab w:val="left" w:pos="12659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/>
          <w:sz w:val="18"/>
          <w:szCs w:val="18"/>
        </w:rPr>
        <w:t xml:space="preserve"> Республики Башкортостан </w:t>
      </w:r>
    </w:p>
    <w:p w:rsidR="00CD4B49" w:rsidRPr="009510F2" w:rsidRDefault="00CD4B49" w:rsidP="007B5BE2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от «28»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18"/>
            <w:szCs w:val="18"/>
          </w:rPr>
          <w:t>2020 г</w:t>
        </w:r>
      </w:smartTag>
      <w:r>
        <w:rPr>
          <w:rFonts w:ascii="Times New Roman" w:hAnsi="Times New Roman"/>
          <w:sz w:val="18"/>
          <w:szCs w:val="18"/>
        </w:rPr>
        <w:t>. № 41</w:t>
      </w:r>
    </w:p>
    <w:p w:rsidR="00CD4B49" w:rsidRPr="009510F2" w:rsidRDefault="00CD4B49" w:rsidP="007B5BE2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CD4B49" w:rsidRPr="009510F2" w:rsidRDefault="00CD4B49" w:rsidP="007B5BE2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9</w:t>
      </w:r>
    </w:p>
    <w:p w:rsidR="00CD4B49" w:rsidRPr="009510F2" w:rsidRDefault="00CD4B49" w:rsidP="007B5BE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CD4B49" w:rsidRPr="009510F2" w:rsidRDefault="00CD4B49" w:rsidP="007B5BE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CD4B49" w:rsidRPr="009510F2" w:rsidRDefault="00CD4B49" w:rsidP="007B5BE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4960C7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>
        <w:rPr>
          <w:rFonts w:ascii="Times New Roman" w:hAnsi="Times New Roman"/>
          <w:sz w:val="18"/>
          <w:szCs w:val="18"/>
        </w:rPr>
        <w:t>Орловский</w:t>
      </w:r>
      <w:r w:rsidRPr="004960C7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CD4B49" w:rsidRPr="0002173A" w:rsidRDefault="00CD4B49" w:rsidP="007B5BE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CD4B49" w:rsidRPr="0002173A" w:rsidRDefault="00CD4B49" w:rsidP="0066506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CD4B49" w:rsidRPr="00597252" w:rsidRDefault="00CD4B49" w:rsidP="0059725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CD4B49" w:rsidRPr="00597252" w:rsidRDefault="00CD4B49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380"/>
      <w:bookmarkEnd w:id="1"/>
      <w:r w:rsidRPr="00597252">
        <w:rPr>
          <w:rFonts w:ascii="Times New Roman" w:hAnsi="Times New Roman" w:cs="Times New Roman"/>
          <w:sz w:val="18"/>
          <w:szCs w:val="18"/>
        </w:rPr>
        <w:t>ПРОГНОЗ ПОСТУПЛЕНИЙ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>ПЕРЕЧИСЛЕНИЙ ПО</w:t>
      </w:r>
    </w:p>
    <w:p w:rsidR="00CD4B49" w:rsidRPr="00597252" w:rsidRDefault="00CD4B49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ИСТОЧНИКАМ ФИНАНСИРОВАНИЯ ДЕФИЦИТА БЮДЖЕТА </w:t>
      </w:r>
      <w:r>
        <w:rPr>
          <w:rFonts w:ascii="Times New Roman" w:hAnsi="Times New Roman" w:cs="Times New Roman"/>
          <w:sz w:val="18"/>
          <w:szCs w:val="18"/>
        </w:rPr>
        <w:t>СЕЛЬСКОГО ПОСЕЛЕНИЯ ОРЛОВСКИЙ СЕЛЬСОВЕТ МУНИЦИПАЛЬНОГО РАЙОНА БЛАГОВЕЩЕНСКИЙ РАЙОН</w:t>
      </w:r>
      <w:r w:rsidRPr="00874776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CD4B49" w:rsidRPr="00597252" w:rsidRDefault="00CD4B49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CD4B49" w:rsidRPr="00597252" w:rsidRDefault="00CD4B49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D4B49" w:rsidRPr="00597252" w:rsidRDefault="00CD4B49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:rsidR="00CD4B49" w:rsidRPr="00597252" w:rsidRDefault="00CD4B49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D4B49" w:rsidRPr="00597252" w:rsidRDefault="00CD4B49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D4B49" w:rsidRDefault="00CD4B49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Главный администратор источников финансирования дефицита</w:t>
      </w:r>
    </w:p>
    <w:p w:rsidR="00CD4B49" w:rsidRDefault="00CD4B49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бюджета</w:t>
      </w:r>
      <w:r w:rsidRPr="007B5BE2">
        <w:rPr>
          <w:rFonts w:ascii="Times New Roman" w:hAnsi="Times New Roman" w:cs="Times New Roman"/>
          <w:sz w:val="18"/>
          <w:szCs w:val="18"/>
        </w:rPr>
        <w:t xml:space="preserve"> </w:t>
      </w:r>
      <w:r w:rsidRPr="004960C7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>
        <w:rPr>
          <w:rFonts w:ascii="Times New Roman" w:hAnsi="Times New Roman"/>
          <w:sz w:val="18"/>
          <w:szCs w:val="18"/>
        </w:rPr>
        <w:t>Орловский</w:t>
      </w:r>
      <w:r w:rsidRPr="004960C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60C7">
        <w:rPr>
          <w:rFonts w:ascii="Times New Roman" w:hAnsi="Times New Roman" w:cs="Times New Roman"/>
          <w:sz w:val="18"/>
          <w:szCs w:val="18"/>
        </w:rPr>
        <w:t xml:space="preserve">сельсовет </w:t>
      </w:r>
    </w:p>
    <w:p w:rsidR="00CD4B49" w:rsidRPr="00597252" w:rsidRDefault="00CD4B49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</w:t>
      </w:r>
      <w:r w:rsidRPr="00597252">
        <w:rPr>
          <w:rFonts w:ascii="Times New Roman" w:hAnsi="Times New Roman" w:cs="Times New Roman"/>
          <w:sz w:val="18"/>
          <w:szCs w:val="18"/>
        </w:rPr>
        <w:t xml:space="preserve"> РБ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______________________________________________________________________________</w:t>
      </w:r>
    </w:p>
    <w:p w:rsidR="00CD4B49" w:rsidRDefault="00CD4B49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D4B49" w:rsidRPr="00597252" w:rsidRDefault="00CD4B49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:rsidR="00CD4B49" w:rsidRPr="00597252" w:rsidRDefault="00CD4B49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418"/>
        <w:gridCol w:w="709"/>
        <w:gridCol w:w="775"/>
        <w:gridCol w:w="567"/>
        <w:gridCol w:w="851"/>
        <w:gridCol w:w="783"/>
        <w:gridCol w:w="567"/>
        <w:gridCol w:w="567"/>
        <w:gridCol w:w="992"/>
        <w:gridCol w:w="621"/>
        <w:gridCol w:w="730"/>
        <w:gridCol w:w="872"/>
        <w:gridCol w:w="992"/>
        <w:gridCol w:w="851"/>
        <w:gridCol w:w="783"/>
        <w:gridCol w:w="777"/>
        <w:gridCol w:w="753"/>
      </w:tblGrid>
      <w:tr w:rsidR="00CD4B49" w:rsidRPr="001433FB" w:rsidTr="00C41C1E">
        <w:tc>
          <w:tcPr>
            <w:tcW w:w="1338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CD4B49" w:rsidRPr="00597252" w:rsidRDefault="00CD4B49" w:rsidP="00C41C1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2AE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709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775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567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851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83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567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567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92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21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730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72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83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777" w:type="dxa"/>
            <w:vAlign w:val="center"/>
          </w:tcPr>
          <w:p w:rsidR="00CD4B49" w:rsidRPr="00597252" w:rsidRDefault="00CD4B49" w:rsidP="00D32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53" w:type="dxa"/>
            <w:vAlign w:val="center"/>
          </w:tcPr>
          <w:p w:rsidR="00CD4B49" w:rsidRPr="00597252" w:rsidRDefault="00CD4B49" w:rsidP="00D322AE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CD4B49" w:rsidRPr="001433FB" w:rsidTr="00C41C1E">
        <w:tc>
          <w:tcPr>
            <w:tcW w:w="1338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3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2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3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7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3" w:type="dxa"/>
            <w:vAlign w:val="center"/>
          </w:tcPr>
          <w:p w:rsidR="00CD4B49" w:rsidRPr="00597252" w:rsidRDefault="00CD4B49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CD4B49" w:rsidRPr="001433FB" w:rsidTr="00C41C1E">
        <w:tc>
          <w:tcPr>
            <w:tcW w:w="1338" w:type="dxa"/>
          </w:tcPr>
          <w:p w:rsidR="00CD4B49" w:rsidRPr="00597252" w:rsidRDefault="00CD4B49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Перечисления по источникам, всего</w:t>
            </w:r>
          </w:p>
        </w:tc>
        <w:tc>
          <w:tcPr>
            <w:tcW w:w="1418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B49" w:rsidRPr="001433FB" w:rsidTr="00C41C1E">
        <w:tc>
          <w:tcPr>
            <w:tcW w:w="1338" w:type="dxa"/>
          </w:tcPr>
          <w:p w:rsidR="00CD4B49" w:rsidRPr="00597252" w:rsidRDefault="00CD4B49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4B49" w:rsidRPr="00597252" w:rsidRDefault="00CD4B49" w:rsidP="00D322AE">
            <w:pPr>
              <w:pStyle w:val="ConsPlusNormal"/>
              <w:ind w:left="-62" w:firstLine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B49" w:rsidRPr="001433FB" w:rsidTr="00C41C1E">
        <w:tc>
          <w:tcPr>
            <w:tcW w:w="1338" w:type="dxa"/>
          </w:tcPr>
          <w:p w:rsidR="00CD4B49" w:rsidRPr="00597252" w:rsidRDefault="00CD4B49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4B49" w:rsidRDefault="00CD4B49"/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418"/>
        <w:gridCol w:w="709"/>
        <w:gridCol w:w="775"/>
        <w:gridCol w:w="567"/>
        <w:gridCol w:w="851"/>
        <w:gridCol w:w="783"/>
        <w:gridCol w:w="567"/>
        <w:gridCol w:w="567"/>
        <w:gridCol w:w="992"/>
        <w:gridCol w:w="621"/>
        <w:gridCol w:w="730"/>
        <w:gridCol w:w="872"/>
        <w:gridCol w:w="992"/>
        <w:gridCol w:w="851"/>
        <w:gridCol w:w="783"/>
        <w:gridCol w:w="777"/>
        <w:gridCol w:w="753"/>
      </w:tblGrid>
      <w:tr w:rsidR="00CD4B49" w:rsidRPr="001433FB" w:rsidTr="00BC2E8B">
        <w:tc>
          <w:tcPr>
            <w:tcW w:w="1338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3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2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3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7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3" w:type="dxa"/>
            <w:vAlign w:val="center"/>
          </w:tcPr>
          <w:p w:rsidR="00CD4B49" w:rsidRPr="00597252" w:rsidRDefault="00CD4B49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CD4B49" w:rsidRPr="001433FB" w:rsidTr="00C41C1E">
        <w:tc>
          <w:tcPr>
            <w:tcW w:w="1338" w:type="dxa"/>
          </w:tcPr>
          <w:p w:rsidR="00CD4B49" w:rsidRPr="00597252" w:rsidRDefault="00CD4B49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Поступления по источникам, всего</w:t>
            </w:r>
          </w:p>
        </w:tc>
        <w:tc>
          <w:tcPr>
            <w:tcW w:w="1418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B49" w:rsidRPr="001433FB" w:rsidTr="00C41C1E">
        <w:tc>
          <w:tcPr>
            <w:tcW w:w="1338" w:type="dxa"/>
          </w:tcPr>
          <w:p w:rsidR="00CD4B49" w:rsidRPr="00597252" w:rsidRDefault="00CD4B49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B49" w:rsidRPr="001433FB" w:rsidTr="00C41C1E">
        <w:tc>
          <w:tcPr>
            <w:tcW w:w="1338" w:type="dxa"/>
          </w:tcPr>
          <w:p w:rsidR="00CD4B49" w:rsidRPr="00597252" w:rsidRDefault="00CD4B49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B49" w:rsidRPr="001433FB" w:rsidTr="00C41C1E">
        <w:tc>
          <w:tcPr>
            <w:tcW w:w="1338" w:type="dxa"/>
          </w:tcPr>
          <w:p w:rsidR="00CD4B49" w:rsidRPr="00597252" w:rsidRDefault="00CD4B49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B49" w:rsidRPr="001433FB" w:rsidTr="00C41C1E">
        <w:tc>
          <w:tcPr>
            <w:tcW w:w="1338" w:type="dxa"/>
          </w:tcPr>
          <w:p w:rsidR="00CD4B49" w:rsidRPr="00597252" w:rsidRDefault="00CD4B49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B49" w:rsidRPr="001433FB" w:rsidTr="00C41C1E">
        <w:tc>
          <w:tcPr>
            <w:tcW w:w="1338" w:type="dxa"/>
          </w:tcPr>
          <w:p w:rsidR="00CD4B49" w:rsidRPr="00597252" w:rsidRDefault="00CD4B49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B49" w:rsidRPr="001433FB" w:rsidTr="00C41C1E">
        <w:tc>
          <w:tcPr>
            <w:tcW w:w="1338" w:type="dxa"/>
          </w:tcPr>
          <w:p w:rsidR="00CD4B49" w:rsidRPr="00597252" w:rsidRDefault="00CD4B49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CD4B49" w:rsidRPr="00597252" w:rsidRDefault="00CD4B49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4B49" w:rsidRPr="00597252" w:rsidRDefault="00CD4B49" w:rsidP="0059725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D4B49" w:rsidRPr="00597252" w:rsidRDefault="00CD4B49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CD4B49" w:rsidRPr="00597252" w:rsidRDefault="00CD4B49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CD4B49" w:rsidRDefault="00CD4B49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D4B49" w:rsidRPr="00597252" w:rsidRDefault="00CD4B49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CD4B49" w:rsidRPr="00597252" w:rsidRDefault="00CD4B49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  (должность)    (подпись)  (расшифровка подписи)  (телефон)</w:t>
      </w:r>
    </w:p>
    <w:p w:rsidR="00CD4B49" w:rsidRPr="00597252" w:rsidRDefault="00CD4B49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D4B49" w:rsidRPr="00597252" w:rsidRDefault="00CD4B49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"_____" __________________ 20___ г.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CD4B49" w:rsidRPr="00597252" w:rsidRDefault="00CD4B49" w:rsidP="0059725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CD4B49" w:rsidRPr="00597252" w:rsidSect="0002170E">
      <w:headerReference w:type="default" r:id="rId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B49" w:rsidRDefault="00CD4B49" w:rsidP="0002170E">
      <w:pPr>
        <w:spacing w:after="0" w:line="240" w:lineRule="auto"/>
      </w:pPr>
      <w:r>
        <w:separator/>
      </w:r>
    </w:p>
  </w:endnote>
  <w:endnote w:type="continuationSeparator" w:id="0">
    <w:p w:rsidR="00CD4B49" w:rsidRDefault="00CD4B49" w:rsidP="0002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B49" w:rsidRDefault="00CD4B49" w:rsidP="0002170E">
      <w:pPr>
        <w:spacing w:after="0" w:line="240" w:lineRule="auto"/>
      </w:pPr>
      <w:r>
        <w:separator/>
      </w:r>
    </w:p>
  </w:footnote>
  <w:footnote w:type="continuationSeparator" w:id="0">
    <w:p w:rsidR="00CD4B49" w:rsidRDefault="00CD4B49" w:rsidP="0002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49" w:rsidRDefault="00CD4B49">
    <w:pPr>
      <w:pStyle w:val="Header"/>
      <w:jc w:val="center"/>
    </w:pPr>
    <w:r w:rsidRPr="0002170E">
      <w:rPr>
        <w:rFonts w:ascii="Times New Roman" w:hAnsi="Times New Roman"/>
        <w:sz w:val="20"/>
        <w:szCs w:val="20"/>
      </w:rPr>
      <w:fldChar w:fldCharType="begin"/>
    </w:r>
    <w:r w:rsidRPr="0002170E">
      <w:rPr>
        <w:rFonts w:ascii="Times New Roman" w:hAnsi="Times New Roman"/>
        <w:sz w:val="20"/>
        <w:szCs w:val="20"/>
      </w:rPr>
      <w:instrText>PAGE   \* MERGEFORMAT</w:instrText>
    </w:r>
    <w:r w:rsidRPr="0002170E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02170E">
      <w:rPr>
        <w:rFonts w:ascii="Times New Roman" w:hAnsi="Times New Roman"/>
        <w:sz w:val="20"/>
        <w:szCs w:val="20"/>
      </w:rPr>
      <w:fldChar w:fldCharType="end"/>
    </w:r>
  </w:p>
  <w:p w:rsidR="00CD4B49" w:rsidRDefault="00CD4B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252"/>
    <w:rsid w:val="00005759"/>
    <w:rsid w:val="0002170E"/>
    <w:rsid w:val="0002173A"/>
    <w:rsid w:val="00021C3F"/>
    <w:rsid w:val="00022004"/>
    <w:rsid w:val="000A4C9A"/>
    <w:rsid w:val="001433FB"/>
    <w:rsid w:val="00186F9C"/>
    <w:rsid w:val="00210ABE"/>
    <w:rsid w:val="00287C47"/>
    <w:rsid w:val="002A4CE3"/>
    <w:rsid w:val="00332AC0"/>
    <w:rsid w:val="004960C7"/>
    <w:rsid w:val="00574E4C"/>
    <w:rsid w:val="00597252"/>
    <w:rsid w:val="00651A81"/>
    <w:rsid w:val="0066506F"/>
    <w:rsid w:val="006D75DE"/>
    <w:rsid w:val="006F0D70"/>
    <w:rsid w:val="006F50F2"/>
    <w:rsid w:val="00756909"/>
    <w:rsid w:val="007B5BE2"/>
    <w:rsid w:val="00874776"/>
    <w:rsid w:val="008A36BB"/>
    <w:rsid w:val="008D6ED1"/>
    <w:rsid w:val="009510F2"/>
    <w:rsid w:val="0096338B"/>
    <w:rsid w:val="00A34431"/>
    <w:rsid w:val="00BC2E8B"/>
    <w:rsid w:val="00C41C1E"/>
    <w:rsid w:val="00CD4B49"/>
    <w:rsid w:val="00D0471E"/>
    <w:rsid w:val="00D226A5"/>
    <w:rsid w:val="00D322AE"/>
    <w:rsid w:val="00DC3ED4"/>
    <w:rsid w:val="00E86D02"/>
    <w:rsid w:val="00EA0049"/>
    <w:rsid w:val="00EF6AC7"/>
    <w:rsid w:val="00FB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725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9725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22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2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217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217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640</Words>
  <Characters>3650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 Диана Дамировна</dc:creator>
  <cp:keywords/>
  <dc:description/>
  <cp:lastModifiedBy>1</cp:lastModifiedBy>
  <cp:revision>10</cp:revision>
  <cp:lastPrinted>2020-11-16T12:10:00Z</cp:lastPrinted>
  <dcterms:created xsi:type="dcterms:W3CDTF">2020-11-27T06:05:00Z</dcterms:created>
  <dcterms:modified xsi:type="dcterms:W3CDTF">2021-01-27T06:39:00Z</dcterms:modified>
</cp:coreProperties>
</file>