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F2" w:rsidRPr="00AC392A" w:rsidRDefault="00B45EF2" w:rsidP="00AC39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92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B45EF2" w:rsidRPr="00AC392A" w:rsidRDefault="00B45EF2" w:rsidP="00AC39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92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«Приложение № </w:t>
      </w:r>
      <w:r>
        <w:rPr>
          <w:rFonts w:ascii="Times New Roman" w:hAnsi="Times New Roman"/>
          <w:sz w:val="20"/>
          <w:szCs w:val="20"/>
        </w:rPr>
        <w:t>3</w:t>
      </w:r>
      <w:bookmarkStart w:id="0" w:name="_GoBack"/>
      <w:bookmarkEnd w:id="0"/>
    </w:p>
    <w:p w:rsidR="00B45EF2" w:rsidRPr="00AC392A" w:rsidRDefault="00B45EF2" w:rsidP="00AC39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92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к Порядку санкционирования оплаты</w:t>
      </w:r>
    </w:p>
    <w:p w:rsidR="00B45EF2" w:rsidRPr="00AC392A" w:rsidRDefault="00B45EF2" w:rsidP="00AC39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92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денежных обязательств получателей</w:t>
      </w:r>
    </w:p>
    <w:p w:rsidR="00B45EF2" w:rsidRPr="00AC392A" w:rsidRDefault="00B45EF2" w:rsidP="00AC39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92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средств бюджета сельского поселения </w:t>
      </w:r>
    </w:p>
    <w:p w:rsidR="00B45EF2" w:rsidRPr="00AC392A" w:rsidRDefault="00B45EF2" w:rsidP="00AC39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92A">
        <w:rPr>
          <w:rFonts w:ascii="Times New Roman" w:hAnsi="Times New Roman"/>
          <w:sz w:val="20"/>
          <w:szCs w:val="20"/>
        </w:rPr>
        <w:t xml:space="preserve">               </w:t>
      </w:r>
      <w:r w:rsidRPr="00AC392A">
        <w:rPr>
          <w:rFonts w:ascii="Times New Roman" w:hAnsi="Times New Roman"/>
          <w:sz w:val="20"/>
          <w:szCs w:val="20"/>
        </w:rPr>
        <w:tab/>
      </w:r>
      <w:r w:rsidRPr="00AC392A">
        <w:rPr>
          <w:rFonts w:ascii="Times New Roman" w:hAnsi="Times New Roman"/>
          <w:sz w:val="20"/>
          <w:szCs w:val="20"/>
        </w:rPr>
        <w:tab/>
      </w:r>
      <w:r w:rsidRPr="00AC392A">
        <w:rPr>
          <w:rFonts w:ascii="Times New Roman" w:hAnsi="Times New Roman"/>
          <w:sz w:val="20"/>
          <w:szCs w:val="20"/>
        </w:rPr>
        <w:tab/>
      </w:r>
      <w:r w:rsidRPr="00AC392A">
        <w:rPr>
          <w:rFonts w:ascii="Times New Roman" w:hAnsi="Times New Roman"/>
          <w:sz w:val="20"/>
          <w:szCs w:val="20"/>
        </w:rPr>
        <w:tab/>
      </w:r>
      <w:r w:rsidRPr="00AC392A">
        <w:rPr>
          <w:rFonts w:ascii="Times New Roman" w:hAnsi="Times New Roman"/>
          <w:sz w:val="20"/>
          <w:szCs w:val="20"/>
        </w:rPr>
        <w:tab/>
      </w:r>
      <w:r w:rsidRPr="00AC392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Орловский</w:t>
      </w:r>
      <w:r w:rsidRPr="00AC392A">
        <w:rPr>
          <w:rFonts w:ascii="Times New Roman" w:hAnsi="Times New Roman"/>
          <w:sz w:val="20"/>
          <w:szCs w:val="20"/>
        </w:rPr>
        <w:t xml:space="preserve"> сельсовет</w:t>
      </w:r>
    </w:p>
    <w:p w:rsidR="00B45EF2" w:rsidRPr="00AC392A" w:rsidRDefault="00B45EF2" w:rsidP="00AC39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92A">
        <w:rPr>
          <w:rFonts w:ascii="Times New Roman" w:hAnsi="Times New Roman"/>
          <w:sz w:val="20"/>
          <w:szCs w:val="20"/>
        </w:rPr>
        <w:t>муниципального района</w:t>
      </w:r>
    </w:p>
    <w:p w:rsidR="00B45EF2" w:rsidRPr="00AC392A" w:rsidRDefault="00B45EF2" w:rsidP="00AC39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92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Благовещенский район  Республики</w:t>
      </w:r>
    </w:p>
    <w:p w:rsidR="00B45EF2" w:rsidRPr="00AC392A" w:rsidRDefault="00B45EF2" w:rsidP="00AC39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92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Башкортостан и администраторов </w:t>
      </w:r>
    </w:p>
    <w:p w:rsidR="00B45EF2" w:rsidRPr="00AC392A" w:rsidRDefault="00B45EF2" w:rsidP="00AC39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92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источников финансирования дефицита</w:t>
      </w:r>
    </w:p>
    <w:p w:rsidR="00B45EF2" w:rsidRPr="00AC392A" w:rsidRDefault="00B45EF2" w:rsidP="00AC39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92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бюджета сельского поселения </w:t>
      </w:r>
    </w:p>
    <w:p w:rsidR="00B45EF2" w:rsidRPr="00AC392A" w:rsidRDefault="00B45EF2" w:rsidP="00AC39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92A">
        <w:rPr>
          <w:rFonts w:ascii="Times New Roman" w:hAnsi="Times New Roman"/>
          <w:sz w:val="20"/>
          <w:szCs w:val="20"/>
        </w:rPr>
        <w:t xml:space="preserve">             </w:t>
      </w:r>
      <w:r w:rsidRPr="00AC392A">
        <w:rPr>
          <w:rFonts w:ascii="Times New Roman" w:hAnsi="Times New Roman"/>
          <w:sz w:val="20"/>
          <w:szCs w:val="20"/>
        </w:rPr>
        <w:tab/>
      </w:r>
      <w:r w:rsidRPr="00AC392A">
        <w:rPr>
          <w:rFonts w:ascii="Times New Roman" w:hAnsi="Times New Roman"/>
          <w:sz w:val="20"/>
          <w:szCs w:val="20"/>
        </w:rPr>
        <w:tab/>
      </w:r>
      <w:r w:rsidRPr="00AC392A">
        <w:rPr>
          <w:rFonts w:ascii="Times New Roman" w:hAnsi="Times New Roman"/>
          <w:sz w:val="20"/>
          <w:szCs w:val="20"/>
        </w:rPr>
        <w:tab/>
      </w:r>
      <w:r w:rsidRPr="00AC392A">
        <w:rPr>
          <w:rFonts w:ascii="Times New Roman" w:hAnsi="Times New Roman"/>
          <w:sz w:val="20"/>
          <w:szCs w:val="20"/>
        </w:rPr>
        <w:tab/>
      </w:r>
      <w:r w:rsidRPr="00AC392A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>Орловский</w:t>
      </w:r>
      <w:r w:rsidRPr="00AC392A">
        <w:rPr>
          <w:rFonts w:ascii="Times New Roman" w:hAnsi="Times New Roman"/>
          <w:sz w:val="20"/>
          <w:szCs w:val="20"/>
        </w:rPr>
        <w:t xml:space="preserve"> сельсовет</w:t>
      </w:r>
    </w:p>
    <w:p w:rsidR="00B45EF2" w:rsidRPr="00AC392A" w:rsidRDefault="00B45EF2" w:rsidP="00AC39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92A">
        <w:rPr>
          <w:rFonts w:ascii="Times New Roman" w:hAnsi="Times New Roman"/>
          <w:sz w:val="20"/>
          <w:szCs w:val="20"/>
        </w:rPr>
        <w:t>муниципального района</w:t>
      </w:r>
    </w:p>
    <w:p w:rsidR="00B45EF2" w:rsidRPr="00AC392A" w:rsidRDefault="00B45EF2" w:rsidP="00AC39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392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Благовещенский район  Республики</w:t>
      </w:r>
    </w:p>
    <w:p w:rsidR="00B45EF2" w:rsidRPr="00D65DCC" w:rsidRDefault="00B45EF2" w:rsidP="00AC392A">
      <w:pPr>
        <w:spacing w:after="0" w:line="240" w:lineRule="auto"/>
        <w:jc w:val="right"/>
        <w:rPr>
          <w:sz w:val="24"/>
          <w:szCs w:val="24"/>
        </w:rPr>
      </w:pPr>
      <w:r w:rsidRPr="00AC392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Башкортостан                                                                                  </w:t>
      </w:r>
    </w:p>
    <w:p w:rsidR="00B45EF2" w:rsidRPr="00E92799" w:rsidRDefault="00B45EF2">
      <w:pPr>
        <w:pStyle w:val="ConsPlusNonformat"/>
        <w:spacing w:before="260"/>
        <w:jc w:val="both"/>
        <w:rPr>
          <w:rFonts w:ascii="Times New Roman" w:hAnsi="Times New Roman" w:cs="Times New Roman"/>
          <w:sz w:val="24"/>
          <w:szCs w:val="24"/>
        </w:rPr>
      </w:pPr>
      <w:r w:rsidRPr="00E92799">
        <w:rPr>
          <w:rFonts w:ascii="Times New Roman" w:hAnsi="Times New Roman" w:cs="Times New Roman"/>
          <w:sz w:val="24"/>
          <w:szCs w:val="24"/>
        </w:rPr>
        <w:t xml:space="preserve">                            УВЕДОМЛЕНИЕ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9279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B45EF2" w:rsidRPr="00E92799" w:rsidRDefault="00B45E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2799">
        <w:rPr>
          <w:rFonts w:ascii="Times New Roman" w:hAnsi="Times New Roman" w:cs="Times New Roman"/>
          <w:sz w:val="24"/>
          <w:szCs w:val="24"/>
        </w:rPr>
        <w:t xml:space="preserve">                об уточнении вида и принадлежности платежа</w:t>
      </w:r>
    </w:p>
    <w:p w:rsidR="00B45EF2" w:rsidRPr="00E92799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912"/>
        <w:gridCol w:w="2324"/>
        <w:gridCol w:w="1814"/>
        <w:gridCol w:w="1020"/>
      </w:tblGrid>
      <w:tr w:rsidR="00B45EF2" w:rsidRPr="00FF7A36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45EF2" w:rsidRPr="00FF7A36" w:rsidTr="0001241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EF2" w:rsidRPr="00E92799" w:rsidRDefault="00B45EF2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 w:rsidTr="0001241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404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 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EF2" w:rsidRPr="00E92799" w:rsidRDefault="00B45EF2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средств, администратор доходов бюджета, администратор источников финансирования дефицита бюджета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EF2" w:rsidRPr="00E92799" w:rsidRDefault="00B45EF2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главный администратор доходов бюджета, главный администратор источников финансирования дефицита бюджета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EF2" w:rsidRPr="00E92799" w:rsidRDefault="00B45EF2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EF2" w:rsidRPr="00E92799" w:rsidRDefault="00B45EF2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EF2" w:rsidRPr="00E92799" w:rsidRDefault="00B45EF2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Федеральное казначейство, орган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EF2" w:rsidRPr="00E92799" w:rsidRDefault="00B45EF2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Паспортные данные плательщика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 плательщика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Номер запроса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Дата запроса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45EF2" w:rsidRPr="00E92799" w:rsidRDefault="00B45EF2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5EF2" w:rsidRPr="00E92799" w:rsidRDefault="00B45EF2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history="1">
              <w:r w:rsidRPr="00E9279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EF2" w:rsidRPr="00E92799" w:rsidRDefault="00B45EF2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79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EF2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EF2" w:rsidRPr="00E92799" w:rsidRDefault="00B45E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4"/>
        <w:gridCol w:w="1644"/>
        <w:gridCol w:w="850"/>
        <w:gridCol w:w="624"/>
        <w:gridCol w:w="1644"/>
        <w:gridCol w:w="772"/>
        <w:gridCol w:w="760"/>
        <w:gridCol w:w="1077"/>
        <w:gridCol w:w="580"/>
        <w:gridCol w:w="1531"/>
        <w:gridCol w:w="850"/>
        <w:gridCol w:w="1361"/>
        <w:gridCol w:w="1417"/>
      </w:tblGrid>
      <w:tr w:rsidR="00B45EF2" w:rsidRPr="00FF7A36">
        <w:tc>
          <w:tcPr>
            <w:tcW w:w="13564" w:type="dxa"/>
            <w:gridSpan w:val="13"/>
            <w:tcBorders>
              <w:left w:val="nil"/>
              <w:right w:val="nil"/>
            </w:tcBorders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Реквизиты платежного документа</w:t>
            </w:r>
          </w:p>
        </w:tc>
      </w:tr>
      <w:tr w:rsidR="00B45EF2" w:rsidRPr="00FF7A36">
        <w:tc>
          <w:tcPr>
            <w:tcW w:w="454" w:type="dxa"/>
            <w:vMerge w:val="restart"/>
            <w:tcBorders>
              <w:left w:val="nil"/>
            </w:tcBorders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4" w:type="dxa"/>
            <w:vMerge w:val="restart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24" w:type="dxa"/>
            <w:vMerge w:val="restart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64" w:type="dxa"/>
            <w:gridSpan w:val="6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850" w:type="dxa"/>
            <w:vMerge w:val="restart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61" w:type="dxa"/>
            <w:vMerge w:val="restart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5EF2" w:rsidRPr="00FF7A36">
        <w:tc>
          <w:tcPr>
            <w:tcW w:w="454" w:type="dxa"/>
            <w:vMerge/>
            <w:tcBorders>
              <w:left w:val="nil"/>
            </w:tcBorders>
          </w:tcPr>
          <w:p w:rsidR="00B45EF2" w:rsidRPr="00FF7A36" w:rsidRDefault="00B45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B45EF2" w:rsidRPr="00FF7A36" w:rsidRDefault="00B45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45EF2" w:rsidRPr="00FF7A36" w:rsidRDefault="00B45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B45EF2" w:rsidRPr="00FF7A36" w:rsidRDefault="00B45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60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77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history="1">
              <w:r w:rsidRPr="00E9279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80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531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 цели субсидии (субвенции)</w:t>
            </w:r>
          </w:p>
        </w:tc>
        <w:tc>
          <w:tcPr>
            <w:tcW w:w="850" w:type="dxa"/>
            <w:vMerge/>
          </w:tcPr>
          <w:p w:rsidR="00B45EF2" w:rsidRPr="00FF7A36" w:rsidRDefault="00B45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B45EF2" w:rsidRPr="00FF7A36" w:rsidRDefault="00B45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B45EF2" w:rsidRPr="00FF7A36" w:rsidRDefault="00B45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F2" w:rsidRPr="00FF7A36">
        <w:tc>
          <w:tcPr>
            <w:tcW w:w="454" w:type="dxa"/>
            <w:tcBorders>
              <w:left w:val="nil"/>
            </w:tcBorders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1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right w:val="nil"/>
            </w:tcBorders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5EF2" w:rsidRPr="00FF7A36">
        <w:tc>
          <w:tcPr>
            <w:tcW w:w="454" w:type="dxa"/>
            <w:tcBorders>
              <w:left w:val="nil"/>
            </w:tcBorders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>
        <w:tc>
          <w:tcPr>
            <w:tcW w:w="454" w:type="dxa"/>
            <w:tcBorders>
              <w:left w:val="nil"/>
            </w:tcBorders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EF2" w:rsidRPr="00E92799" w:rsidRDefault="00B45EF2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>Номер страницы ___</w:t>
      </w:r>
    </w:p>
    <w:p w:rsidR="00B45EF2" w:rsidRPr="00E92799" w:rsidRDefault="00B45EF2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Всего страниц ___</w:t>
      </w:r>
    </w:p>
    <w:p w:rsidR="00B45EF2" w:rsidRPr="00F821F7" w:rsidRDefault="00B45EF2" w:rsidP="00F821F7">
      <w:pPr>
        <w:pStyle w:val="ConsPlusNonformat"/>
        <w:jc w:val="right"/>
        <w:rPr>
          <w:rFonts w:ascii="Times New Roman" w:hAnsi="Times New Roman" w:cs="Times New Roman"/>
        </w:rPr>
      </w:pPr>
      <w:r w:rsidRPr="00F821F7">
        <w:rPr>
          <w:rFonts w:ascii="Times New Roman" w:hAnsi="Times New Roman" w:cs="Times New Roman"/>
        </w:rPr>
        <w:t>Форма 0531809, с. 2</w:t>
      </w:r>
    </w:p>
    <w:p w:rsidR="00B45EF2" w:rsidRPr="00E92799" w:rsidRDefault="00B45EF2" w:rsidP="00F821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45EF2" w:rsidRPr="00F821F7" w:rsidRDefault="00B45EF2" w:rsidP="00F821F7">
      <w:pPr>
        <w:pStyle w:val="ConsPlusNonformat"/>
        <w:jc w:val="right"/>
        <w:rPr>
          <w:rFonts w:ascii="Times New Roman" w:hAnsi="Times New Roman" w:cs="Times New Roman"/>
        </w:rPr>
      </w:pPr>
      <w:r w:rsidRPr="00F821F7">
        <w:rPr>
          <w:rFonts w:ascii="Times New Roman" w:hAnsi="Times New Roman" w:cs="Times New Roman"/>
        </w:rPr>
        <w:t xml:space="preserve">    Номер Уведомления об уточнении вида и принадлежности платежа ______</w:t>
      </w:r>
    </w:p>
    <w:p w:rsidR="00B45EF2" w:rsidRPr="00F821F7" w:rsidRDefault="00B45EF2" w:rsidP="00E92799">
      <w:pPr>
        <w:pStyle w:val="ConsPlusNonformat"/>
        <w:jc w:val="right"/>
        <w:rPr>
          <w:rFonts w:ascii="Times New Roman" w:hAnsi="Times New Roman" w:cs="Times New Roman"/>
        </w:rPr>
      </w:pPr>
      <w:r w:rsidRPr="00F821F7">
        <w:rPr>
          <w:rFonts w:ascii="Times New Roman" w:hAnsi="Times New Roman" w:cs="Times New Roman"/>
        </w:rPr>
        <w:t xml:space="preserve">                                              от </w:t>
      </w:r>
      <w:r>
        <w:rPr>
          <w:rFonts w:ascii="Times New Roman" w:hAnsi="Times New Roman" w:cs="Times New Roman"/>
        </w:rPr>
        <w:t>«</w:t>
      </w:r>
      <w:r w:rsidRPr="00F821F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F821F7">
        <w:rPr>
          <w:rFonts w:ascii="Times New Roman" w:hAnsi="Times New Roman" w:cs="Times New Roman"/>
        </w:rPr>
        <w:t>_____________ 20__ г.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18"/>
        <w:gridCol w:w="2600"/>
        <w:gridCol w:w="1020"/>
        <w:gridCol w:w="1003"/>
        <w:gridCol w:w="1590"/>
        <w:gridCol w:w="766"/>
        <w:gridCol w:w="2223"/>
        <w:gridCol w:w="1226"/>
        <w:gridCol w:w="2104"/>
      </w:tblGrid>
      <w:tr w:rsidR="00B45EF2" w:rsidRPr="00FF7A36" w:rsidTr="003E3972">
        <w:trPr>
          <w:trHeight w:val="284"/>
        </w:trPr>
        <w:tc>
          <w:tcPr>
            <w:tcW w:w="13250" w:type="dxa"/>
            <w:gridSpan w:val="9"/>
            <w:tcBorders>
              <w:left w:val="nil"/>
              <w:right w:val="nil"/>
            </w:tcBorders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Изменить на реквизиты:</w:t>
            </w:r>
          </w:p>
        </w:tc>
      </w:tr>
      <w:tr w:rsidR="00B45EF2" w:rsidRPr="00FF7A36" w:rsidTr="003E3972">
        <w:trPr>
          <w:trHeight w:val="365"/>
        </w:trPr>
        <w:tc>
          <w:tcPr>
            <w:tcW w:w="718" w:type="dxa"/>
            <w:vMerge w:val="restart"/>
            <w:tcBorders>
              <w:left w:val="nil"/>
            </w:tcBorders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02" w:type="dxa"/>
            <w:gridSpan w:val="6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1226" w:type="dxa"/>
            <w:vMerge w:val="restart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104" w:type="dxa"/>
            <w:vMerge w:val="restart"/>
            <w:tcBorders>
              <w:right w:val="nil"/>
            </w:tcBorders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</w:tr>
      <w:tr w:rsidR="00B45EF2" w:rsidRPr="00FF7A36" w:rsidTr="00E92799">
        <w:trPr>
          <w:trHeight w:val="141"/>
        </w:trPr>
        <w:tc>
          <w:tcPr>
            <w:tcW w:w="718" w:type="dxa"/>
            <w:vMerge/>
            <w:tcBorders>
              <w:left w:val="nil"/>
            </w:tcBorders>
          </w:tcPr>
          <w:p w:rsidR="00B45EF2" w:rsidRPr="00FF7A36" w:rsidRDefault="00B45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03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590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history="1">
              <w:r w:rsidRPr="00E9279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766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2223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 цели субсидии (субвенции)</w:t>
            </w:r>
          </w:p>
        </w:tc>
        <w:tc>
          <w:tcPr>
            <w:tcW w:w="1226" w:type="dxa"/>
            <w:vMerge/>
          </w:tcPr>
          <w:p w:rsidR="00B45EF2" w:rsidRPr="00FF7A36" w:rsidRDefault="00B45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right w:val="nil"/>
            </w:tcBorders>
          </w:tcPr>
          <w:p w:rsidR="00B45EF2" w:rsidRPr="00FF7A36" w:rsidRDefault="00B45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F2" w:rsidRPr="00FF7A36" w:rsidTr="00E92799">
        <w:trPr>
          <w:trHeight w:val="273"/>
        </w:trPr>
        <w:tc>
          <w:tcPr>
            <w:tcW w:w="718" w:type="dxa"/>
            <w:tcBorders>
              <w:left w:val="nil"/>
            </w:tcBorders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4" w:type="dxa"/>
            <w:tcBorders>
              <w:right w:val="nil"/>
            </w:tcBorders>
          </w:tcPr>
          <w:p w:rsidR="00B45EF2" w:rsidRPr="00E92799" w:rsidRDefault="00B45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5EF2" w:rsidRPr="00FF7A36" w:rsidTr="00E92799">
        <w:tblPrEx>
          <w:tblBorders>
            <w:right w:val="single" w:sz="4" w:space="0" w:color="auto"/>
          </w:tblBorders>
        </w:tblPrEx>
        <w:trPr>
          <w:trHeight w:val="273"/>
        </w:trPr>
        <w:tc>
          <w:tcPr>
            <w:tcW w:w="718" w:type="dxa"/>
            <w:tcBorders>
              <w:left w:val="nil"/>
            </w:tcBorders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2" w:rsidRPr="00FF7A36" w:rsidTr="00E92799">
        <w:tblPrEx>
          <w:tblBorders>
            <w:right w:val="single" w:sz="4" w:space="0" w:color="auto"/>
          </w:tblBorders>
        </w:tblPrEx>
        <w:trPr>
          <w:trHeight w:val="273"/>
        </w:trPr>
        <w:tc>
          <w:tcPr>
            <w:tcW w:w="718" w:type="dxa"/>
            <w:tcBorders>
              <w:left w:val="nil"/>
            </w:tcBorders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45EF2" w:rsidRPr="00E92799" w:rsidRDefault="00B4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EF2" w:rsidRPr="00E92799" w:rsidRDefault="00B45EF2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Руководитель                                                 </w:t>
      </w:r>
    </w:p>
    <w:p w:rsidR="00B45EF2" w:rsidRPr="00E92799" w:rsidRDefault="00B45EF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(уполномоченное </w:t>
      </w:r>
      <w:r w:rsidRPr="00E92799">
        <w:rPr>
          <w:sz w:val="18"/>
          <w:szCs w:val="18"/>
        </w:rPr>
        <w:t xml:space="preserve">лицо)           ___________ _________ _____________________  </w:t>
      </w:r>
    </w:p>
    <w:p w:rsidR="00B45EF2" w:rsidRPr="00E92799" w:rsidRDefault="00B45EF2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                (должность) </w:t>
      </w:r>
      <w:r>
        <w:rPr>
          <w:sz w:val="18"/>
          <w:szCs w:val="18"/>
        </w:rPr>
        <w:t xml:space="preserve">        (</w:t>
      </w:r>
      <w:r w:rsidRPr="00E92799">
        <w:rPr>
          <w:sz w:val="18"/>
          <w:szCs w:val="18"/>
        </w:rPr>
        <w:t xml:space="preserve">подпись) (расшифровка подписи)  </w:t>
      </w:r>
    </w:p>
    <w:p w:rsidR="00B45EF2" w:rsidRPr="00E92799" w:rsidRDefault="00B45EF2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Ответственный                                                </w:t>
      </w:r>
    </w:p>
    <w:p w:rsidR="00B45EF2" w:rsidRPr="00E92799" w:rsidRDefault="00B45EF2" w:rsidP="00E73695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исполнитель     ___________ _________ ____________ _________ (должность) (подпись) (расшифровка (телефон)                                         подписи)             </w:t>
      </w:r>
    </w:p>
    <w:p w:rsidR="00B45EF2" w:rsidRDefault="00B45EF2">
      <w:pPr>
        <w:pStyle w:val="ConsPlusNonformat"/>
        <w:jc w:val="both"/>
      </w:pPr>
      <w:r>
        <w:rPr>
          <w:sz w:val="18"/>
          <w:szCs w:val="18"/>
        </w:rPr>
        <w:t>«</w:t>
      </w:r>
      <w:r w:rsidRPr="00E92799">
        <w:rPr>
          <w:sz w:val="18"/>
          <w:szCs w:val="18"/>
        </w:rPr>
        <w:t>__</w:t>
      </w:r>
      <w:r>
        <w:rPr>
          <w:sz w:val="18"/>
          <w:szCs w:val="18"/>
        </w:rPr>
        <w:t>»</w:t>
      </w:r>
      <w:r w:rsidRPr="00E92799">
        <w:rPr>
          <w:sz w:val="18"/>
          <w:szCs w:val="18"/>
        </w:rPr>
        <w:t xml:space="preserve"> __________ 20__ г</w:t>
      </w:r>
    </w:p>
    <w:p w:rsidR="00B45EF2" w:rsidRPr="00E92799" w:rsidRDefault="00B45EF2" w:rsidP="00F821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>Номер страницы ___</w:t>
      </w:r>
    </w:p>
    <w:p w:rsidR="00B45EF2" w:rsidRPr="00E92799" w:rsidRDefault="00B45EF2" w:rsidP="00F821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Всего страниц ___</w:t>
      </w:r>
      <w:r>
        <w:rPr>
          <w:rFonts w:ascii="Times New Roman" w:hAnsi="Times New Roman" w:cs="Times New Roman"/>
          <w:sz w:val="18"/>
          <w:szCs w:val="18"/>
        </w:rPr>
        <w:t>»</w:t>
      </w:r>
    </w:p>
    <w:sectPr w:rsidR="00B45EF2" w:rsidRPr="00E92799" w:rsidSect="003E3972">
      <w:headerReference w:type="default" r:id="rId9"/>
      <w:pgSz w:w="16838" w:h="11905" w:orient="landscape"/>
      <w:pgMar w:top="860" w:right="1134" w:bottom="567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F2" w:rsidRDefault="00B45EF2" w:rsidP="0008378C">
      <w:pPr>
        <w:spacing w:after="0" w:line="240" w:lineRule="auto"/>
      </w:pPr>
      <w:r>
        <w:separator/>
      </w:r>
    </w:p>
  </w:endnote>
  <w:endnote w:type="continuationSeparator" w:id="0">
    <w:p w:rsidR="00B45EF2" w:rsidRDefault="00B45EF2" w:rsidP="0008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F2" w:rsidRDefault="00B45EF2" w:rsidP="0008378C">
      <w:pPr>
        <w:spacing w:after="0" w:line="240" w:lineRule="auto"/>
      </w:pPr>
      <w:r>
        <w:separator/>
      </w:r>
    </w:p>
  </w:footnote>
  <w:footnote w:type="continuationSeparator" w:id="0">
    <w:p w:rsidR="00B45EF2" w:rsidRDefault="00B45EF2" w:rsidP="0008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F2" w:rsidRDefault="00B45EF2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45EF2" w:rsidRDefault="00B45E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F0"/>
    <w:rsid w:val="0001241C"/>
    <w:rsid w:val="0003367B"/>
    <w:rsid w:val="00042E22"/>
    <w:rsid w:val="0008378C"/>
    <w:rsid w:val="00200C96"/>
    <w:rsid w:val="0028755E"/>
    <w:rsid w:val="002953C8"/>
    <w:rsid w:val="00330D70"/>
    <w:rsid w:val="003A05C9"/>
    <w:rsid w:val="003D48CE"/>
    <w:rsid w:val="003E3972"/>
    <w:rsid w:val="00404759"/>
    <w:rsid w:val="004F60BC"/>
    <w:rsid w:val="005702DD"/>
    <w:rsid w:val="00606659"/>
    <w:rsid w:val="006870F0"/>
    <w:rsid w:val="00700C70"/>
    <w:rsid w:val="00764B16"/>
    <w:rsid w:val="009566F8"/>
    <w:rsid w:val="00A07092"/>
    <w:rsid w:val="00AC392A"/>
    <w:rsid w:val="00B45EF2"/>
    <w:rsid w:val="00CF2242"/>
    <w:rsid w:val="00D1576E"/>
    <w:rsid w:val="00D43A73"/>
    <w:rsid w:val="00D65DCC"/>
    <w:rsid w:val="00DC7426"/>
    <w:rsid w:val="00E73695"/>
    <w:rsid w:val="00E92799"/>
    <w:rsid w:val="00F33A8D"/>
    <w:rsid w:val="00F77CBC"/>
    <w:rsid w:val="00F821F7"/>
    <w:rsid w:val="00FC6783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70F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6870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37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378C"/>
    <w:rPr>
      <w:rFonts w:cs="Times New Roman"/>
    </w:rPr>
  </w:style>
  <w:style w:type="paragraph" w:customStyle="1" w:styleId="ConsPlusTitle">
    <w:name w:val="ConsPlusTitle"/>
    <w:uiPriority w:val="99"/>
    <w:rsid w:val="00E73695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B0102AF85D8F498A895AC13A1D97CC77C10D98B8D77DA05533B113C31B005642B1DEBE39BE1A40814B9FADFTFU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3B0102AF85D8F498A895AC13A1D97CC77C10D98B8D77DA05533B113C31B005642B1DEBE39BE1A40814B9FADFTFU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3B0102AF85D8F498A895AC13A1D97CC57E18D58F8977DA05533B113C31B005762B45E7E29BF6A40F01EFAB99A8DD18BCCBCA186884D663TFUB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594</Words>
  <Characters>3386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Ольга Ивановна</dc:creator>
  <cp:keywords/>
  <dc:description/>
  <cp:lastModifiedBy>1</cp:lastModifiedBy>
  <cp:revision>11</cp:revision>
  <dcterms:created xsi:type="dcterms:W3CDTF">2020-11-26T16:51:00Z</dcterms:created>
  <dcterms:modified xsi:type="dcterms:W3CDTF">2021-01-27T10:44:00Z</dcterms:modified>
</cp:coreProperties>
</file>