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DC" w:rsidRDefault="004B10DC" w:rsidP="00EB4D6A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B10DC" w:rsidRDefault="004B10DC" w:rsidP="00EB4D6A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4B10DC" w:rsidRDefault="004B10DC" w:rsidP="00EB4D6A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24</w:t>
      </w:r>
    </w:p>
    <w:p w:rsidR="004B10DC" w:rsidRDefault="004B10DC" w:rsidP="00EB4D6A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4B10DC" w:rsidRDefault="004B10DC" w:rsidP="00EB4D6A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AA1189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AA1189">
        <w:rPr>
          <w:rFonts w:ascii="Times New Roman" w:hAnsi="Times New Roman" w:cs="Times New Roman"/>
          <w:sz w:val="20"/>
        </w:rPr>
        <w:t xml:space="preserve">сельсовет муниципального </w:t>
      </w:r>
      <w:r>
        <w:rPr>
          <w:rFonts w:ascii="Times New Roman" w:hAnsi="Times New Roman" w:cs="Times New Roman"/>
          <w:sz w:val="20"/>
        </w:rPr>
        <w:t>района Благовещенский район</w:t>
      </w:r>
    </w:p>
    <w:p w:rsidR="004B10DC" w:rsidRDefault="004B10DC" w:rsidP="00EB4D6A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4B10DC" w:rsidRDefault="004B10DC" w:rsidP="00EA0A58">
      <w:pPr>
        <w:pStyle w:val="ConsPlusNonformat"/>
        <w:jc w:val="both"/>
        <w:rPr>
          <w:sz w:val="12"/>
        </w:rPr>
      </w:pPr>
    </w:p>
    <w:p w:rsidR="004B10DC" w:rsidRDefault="004B10DC" w:rsidP="00EA0A58">
      <w:pPr>
        <w:pStyle w:val="ConsPlusNonformat"/>
        <w:jc w:val="both"/>
        <w:rPr>
          <w:sz w:val="12"/>
        </w:rPr>
      </w:pPr>
    </w:p>
    <w:p w:rsidR="004B10DC" w:rsidRDefault="004B10DC" w:rsidP="00EA0A58">
      <w:pPr>
        <w:pStyle w:val="ConsPlusNonformat"/>
        <w:jc w:val="both"/>
        <w:rPr>
          <w:sz w:val="12"/>
        </w:rPr>
      </w:pPr>
    </w:p>
    <w:p w:rsidR="004B10DC" w:rsidRDefault="004B10DC" w:rsidP="00EA0A58">
      <w:pPr>
        <w:pStyle w:val="ConsPlusNonformat"/>
        <w:jc w:val="both"/>
        <w:rPr>
          <w:sz w:val="12"/>
        </w:rPr>
      </w:pPr>
    </w:p>
    <w:p w:rsidR="004B10DC" w:rsidRDefault="004B10DC" w:rsidP="00EA0A58">
      <w:pPr>
        <w:pStyle w:val="ConsPlusNonformat"/>
        <w:jc w:val="both"/>
        <w:rPr>
          <w:sz w:val="12"/>
        </w:rPr>
      </w:pPr>
    </w:p>
    <w:p w:rsidR="004B10DC" w:rsidRPr="005C72B0" w:rsidRDefault="004B10DC" w:rsidP="005C72B0">
      <w:pPr>
        <w:pStyle w:val="ConsPlusNonformat"/>
        <w:jc w:val="both"/>
        <w:rPr>
          <w:sz w:val="18"/>
          <w:szCs w:val="18"/>
        </w:rPr>
      </w:pPr>
    </w:p>
    <w:p w:rsidR="004B10DC" w:rsidRPr="004671F6" w:rsidRDefault="004B10DC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ОТЧЕТ О СОСТОЯНИИ</w:t>
      </w:r>
    </w:p>
    <w:p w:rsidR="004B10DC" w:rsidRPr="004671F6" w:rsidRDefault="004B10DC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┌───────┐</w:t>
      </w:r>
    </w:p>
    <w:p w:rsidR="004B10DC" w:rsidRPr="004671F6" w:rsidRDefault="004B10DC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отдельного лицевого счета бюджетного учреждения N │       │</w:t>
      </w:r>
    </w:p>
    <w:p w:rsidR="004B10DC" w:rsidRPr="004671F6" w:rsidRDefault="004B10DC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└───────┘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Cs w:val="18"/>
        </w:rPr>
        <w:t>(автономного учреждения</w:t>
      </w:r>
      <w:r w:rsidRPr="004671F6">
        <w:rPr>
          <w:sz w:val="24"/>
          <w:szCs w:val="18"/>
        </w:rPr>
        <w:t>)</w:t>
      </w:r>
      <w:r>
        <w:rPr>
          <w:sz w:val="24"/>
          <w:szCs w:val="18"/>
        </w:rPr>
        <w:t xml:space="preserve">                                                  </w:t>
      </w:r>
      <w:r w:rsidRPr="004671F6">
        <w:rPr>
          <w:szCs w:val="18"/>
        </w:rPr>
        <w:t>┌</w:t>
      </w:r>
      <w:r w:rsidRPr="00284B0A">
        <w:rPr>
          <w:sz w:val="22"/>
          <w:szCs w:val="22"/>
        </w:rPr>
        <w:t>───────</w:t>
      </w:r>
      <w:r w:rsidRPr="004671F6">
        <w:rPr>
          <w:szCs w:val="18"/>
        </w:rPr>
        <w:t>┐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                                      </w:t>
      </w:r>
      <w:r w:rsidRPr="004671F6">
        <w:rPr>
          <w:sz w:val="16"/>
          <w:szCs w:val="13"/>
        </w:rPr>
        <w:t xml:space="preserve"> │ Коды     │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за "__" __________ 20__ г.                                    Дата │          │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                                      </w:t>
      </w:r>
      <w:r w:rsidRPr="004671F6">
        <w:rPr>
          <w:sz w:val="16"/>
          <w:szCs w:val="13"/>
        </w:rPr>
        <w:t xml:space="preserve"> │          │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финансового органа _________________________                            │          │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бюджетного учреждения                                        </w:t>
      </w:r>
      <w:r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   │          │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(автономного учреждения) ________________________________                            │          │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органа,                                                                 │          │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осуществляющего функции                                                      </w:t>
      </w:r>
      <w:r>
        <w:rPr>
          <w:sz w:val="16"/>
          <w:szCs w:val="13"/>
        </w:rPr>
        <w:t xml:space="preserve">                       </w:t>
      </w:r>
      <w:r w:rsidRPr="004671F6">
        <w:rPr>
          <w:sz w:val="16"/>
          <w:szCs w:val="13"/>
        </w:rPr>
        <w:t xml:space="preserve"> │          │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и полномочия учредителя  ________________________________                            ├──────────┤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бюджета _____________________________________                           │          │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Периодичность: месячная                                                              ├──────────┤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│          │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Единица измерения: руб.                                                      По ОКЕИ │ </w:t>
      </w:r>
      <w:hyperlink r:id="rId6" w:history="1">
        <w:r w:rsidRPr="004671F6">
          <w:rPr>
            <w:color w:val="0000FF"/>
            <w:sz w:val="16"/>
            <w:szCs w:val="13"/>
          </w:rPr>
          <w:t>383</w:t>
        </w:r>
      </w:hyperlink>
      <w:r w:rsidRPr="004671F6">
        <w:rPr>
          <w:sz w:val="16"/>
          <w:szCs w:val="13"/>
        </w:rPr>
        <w:t xml:space="preserve">      │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4B10DC" w:rsidRPr="004671F6" w:rsidRDefault="004B10DC" w:rsidP="005C72B0">
      <w:pPr>
        <w:pStyle w:val="ConsPlusNonformat"/>
        <w:jc w:val="both"/>
        <w:rPr>
          <w:sz w:val="16"/>
          <w:szCs w:val="13"/>
        </w:rPr>
      </w:pPr>
    </w:p>
    <w:p w:rsidR="004B10DC" w:rsidRDefault="004B10DC" w:rsidP="005C72B0">
      <w:pPr>
        <w:sectPr w:rsidR="004B10DC" w:rsidSect="00FD7035">
          <w:headerReference w:type="default" r:id="rId7"/>
          <w:pgSz w:w="16838" w:h="11905" w:orient="landscape"/>
          <w:pgMar w:top="705" w:right="820" w:bottom="850" w:left="1134" w:header="0" w:footer="0" w:gutter="0"/>
          <w:cols w:space="720"/>
          <w:titlePg/>
          <w:docGrid w:linePitch="299"/>
        </w:sectPr>
      </w:pPr>
    </w:p>
    <w:p w:rsidR="004B10DC" w:rsidRPr="004671F6" w:rsidRDefault="004B10DC" w:rsidP="005C72B0">
      <w:pPr>
        <w:pStyle w:val="ConsPlusNonformat"/>
        <w:jc w:val="both"/>
        <w:rPr>
          <w:sz w:val="18"/>
        </w:rPr>
      </w:pPr>
      <w:r w:rsidRPr="004671F6">
        <w:rPr>
          <w:sz w:val="18"/>
        </w:rPr>
        <w:t xml:space="preserve">                                      1. Остаток средств на лицевом счете</w:t>
      </w:r>
    </w:p>
    <w:p w:rsidR="004B10DC" w:rsidRPr="004671F6" w:rsidRDefault="004B10DC" w:rsidP="005C72B0">
      <w:pPr>
        <w:pStyle w:val="ConsPlusNormal"/>
        <w:jc w:val="both"/>
        <w:rPr>
          <w:rFonts w:ascii="Courier New" w:hAnsi="Courier New" w:cs="Courier New"/>
          <w:sz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6805"/>
      </w:tblGrid>
      <w:tr w:rsidR="004B10DC" w:rsidRPr="007E72B7" w:rsidTr="001A557D">
        <w:tc>
          <w:tcPr>
            <w:tcW w:w="6803" w:type="dxa"/>
          </w:tcPr>
          <w:p w:rsidR="004B10DC" w:rsidRPr="004671F6" w:rsidRDefault="004B10D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Наименование показателя</w:t>
            </w:r>
          </w:p>
        </w:tc>
        <w:tc>
          <w:tcPr>
            <w:tcW w:w="6805" w:type="dxa"/>
          </w:tcPr>
          <w:p w:rsidR="004B10DC" w:rsidRPr="004671F6" w:rsidRDefault="004B10D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Остаток средств на лицевом счете</w:t>
            </w:r>
          </w:p>
        </w:tc>
      </w:tr>
      <w:tr w:rsidR="004B10DC" w:rsidRPr="007E72B7" w:rsidTr="001A557D">
        <w:tc>
          <w:tcPr>
            <w:tcW w:w="6803" w:type="dxa"/>
          </w:tcPr>
          <w:p w:rsidR="004B10DC" w:rsidRPr="004671F6" w:rsidRDefault="004B10D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6805" w:type="dxa"/>
          </w:tcPr>
          <w:p w:rsidR="004B10DC" w:rsidRPr="004671F6" w:rsidRDefault="004B10D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2</w:t>
            </w:r>
          </w:p>
        </w:tc>
      </w:tr>
      <w:tr w:rsidR="004B10DC" w:rsidRPr="007E72B7" w:rsidTr="001A557D">
        <w:tc>
          <w:tcPr>
            <w:tcW w:w="6803" w:type="dxa"/>
          </w:tcPr>
          <w:p w:rsidR="004B10DC" w:rsidRPr="004671F6" w:rsidRDefault="004B10D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начало года</w:t>
            </w:r>
          </w:p>
        </w:tc>
        <w:tc>
          <w:tcPr>
            <w:tcW w:w="6805" w:type="dxa"/>
          </w:tcPr>
          <w:p w:rsidR="004B10DC" w:rsidRPr="004671F6" w:rsidRDefault="004B10D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  <w:tr w:rsidR="004B10DC" w:rsidRPr="007E72B7" w:rsidTr="001A557D">
        <w:tc>
          <w:tcPr>
            <w:tcW w:w="6803" w:type="dxa"/>
          </w:tcPr>
          <w:p w:rsidR="004B10DC" w:rsidRPr="004671F6" w:rsidRDefault="004B10D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отчетную дату</w:t>
            </w:r>
          </w:p>
        </w:tc>
        <w:tc>
          <w:tcPr>
            <w:tcW w:w="6805" w:type="dxa"/>
          </w:tcPr>
          <w:p w:rsidR="004B10DC" w:rsidRPr="004671F6" w:rsidRDefault="004B10D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</w:tbl>
    <w:p w:rsidR="004B10DC" w:rsidRDefault="004B10DC" w:rsidP="005C72B0">
      <w:pPr>
        <w:pStyle w:val="ConsPlusNormal"/>
        <w:jc w:val="both"/>
      </w:pPr>
    </w:p>
    <w:p w:rsidR="004B10DC" w:rsidRDefault="004B10DC" w:rsidP="005C72B0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4B10DC" w:rsidRDefault="004B10DC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</w:p>
    <w:p w:rsidR="004B10DC" w:rsidRDefault="004B10DC" w:rsidP="005C72B0">
      <w:pPr>
        <w:pStyle w:val="ConsPlusNonformat"/>
        <w:jc w:val="both"/>
      </w:pPr>
      <w:r>
        <w:rPr>
          <w:sz w:val="14"/>
        </w:rPr>
        <w:t xml:space="preserve">  Номер лицевого счета _________</w:t>
      </w:r>
    </w:p>
    <w:p w:rsidR="004B10DC" w:rsidRDefault="004B10DC" w:rsidP="005C72B0">
      <w:pPr>
        <w:pStyle w:val="ConsPlusNonformat"/>
        <w:jc w:val="both"/>
      </w:pPr>
      <w:r>
        <w:rPr>
          <w:sz w:val="14"/>
        </w:rPr>
        <w:t>за "___" ____________ 20__ г.</w:t>
      </w:r>
    </w:p>
    <w:p w:rsidR="004B10DC" w:rsidRDefault="004B10DC" w:rsidP="005C72B0">
      <w:pPr>
        <w:pStyle w:val="ConsPlusNonformat"/>
        <w:jc w:val="both"/>
      </w:pPr>
    </w:p>
    <w:p w:rsidR="004B10DC" w:rsidRPr="004671F6" w:rsidRDefault="004B10DC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2. Операции со средствами и целевыми субсидиями бюджетного</w:t>
      </w:r>
    </w:p>
    <w:p w:rsidR="004B10DC" w:rsidRPr="004671F6" w:rsidRDefault="004B10DC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            учреждения (автономного учреждения)</w:t>
      </w:r>
    </w:p>
    <w:tbl>
      <w:tblPr>
        <w:tblpPr w:leftFromText="180" w:rightFromText="180" w:vertAnchor="text" w:horzAnchor="margin" w:tblpXSpec="center" w:tblpY="163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688"/>
        <w:gridCol w:w="709"/>
        <w:gridCol w:w="851"/>
        <w:gridCol w:w="708"/>
        <w:gridCol w:w="709"/>
        <w:gridCol w:w="567"/>
        <w:gridCol w:w="992"/>
        <w:gridCol w:w="851"/>
        <w:gridCol w:w="851"/>
        <w:gridCol w:w="851"/>
        <w:gridCol w:w="851"/>
        <w:gridCol w:w="851"/>
        <w:gridCol w:w="848"/>
        <w:gridCol w:w="851"/>
        <w:gridCol w:w="1276"/>
        <w:gridCol w:w="850"/>
      </w:tblGrid>
      <w:tr w:rsidR="004B10DC" w:rsidRPr="007E72B7" w:rsidTr="00035675">
        <w:tc>
          <w:tcPr>
            <w:tcW w:w="771" w:type="dxa"/>
            <w:vMerge w:val="restart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688" w:type="dxa"/>
            <w:vMerge w:val="restart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268" w:type="dxa"/>
            <w:gridSpan w:val="3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709" w:type="dxa"/>
            <w:vMerge w:val="restart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1559" w:type="dxa"/>
            <w:gridSpan w:val="2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4255" w:type="dxa"/>
            <w:gridSpan w:val="5"/>
          </w:tcPr>
          <w:p w:rsidR="004B10DC" w:rsidRPr="004671F6" w:rsidRDefault="004B10DC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Поставленные на учет обязательства</w:t>
            </w:r>
          </w:p>
        </w:tc>
        <w:tc>
          <w:tcPr>
            <w:tcW w:w="848" w:type="dxa"/>
            <w:vMerge w:val="restart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851" w:type="dxa"/>
            <w:vMerge w:val="restart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276" w:type="dxa"/>
            <w:vMerge w:val="restart"/>
          </w:tcPr>
          <w:p w:rsidR="004B10DC" w:rsidRPr="004671F6" w:rsidRDefault="004B10DC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Неисполненные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B10DC" w:rsidRPr="007E72B7" w:rsidTr="00035675">
        <w:tc>
          <w:tcPr>
            <w:tcW w:w="771" w:type="dxa"/>
            <w:vMerge/>
          </w:tcPr>
          <w:p w:rsidR="004B10DC" w:rsidRPr="007E72B7" w:rsidRDefault="004B10DC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4B10DC" w:rsidRPr="007E72B7" w:rsidRDefault="004B10DC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709" w:type="dxa"/>
            <w:vMerge/>
          </w:tcPr>
          <w:p w:rsidR="004B10DC" w:rsidRPr="007E72B7" w:rsidRDefault="004B10DC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vMerge w:val="restart"/>
          </w:tcPr>
          <w:p w:rsidR="004B10DC" w:rsidRPr="007E72B7" w:rsidRDefault="004B10DC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04" w:type="dxa"/>
            <w:gridSpan w:val="4"/>
          </w:tcPr>
          <w:p w:rsidR="004B10DC" w:rsidRPr="007E72B7" w:rsidRDefault="004B10DC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48" w:type="dxa"/>
            <w:vMerge/>
          </w:tcPr>
          <w:p w:rsidR="004B10DC" w:rsidRPr="007E72B7" w:rsidRDefault="004B10DC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B10DC" w:rsidRPr="007E72B7" w:rsidRDefault="004B10DC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B10DC" w:rsidRPr="007E72B7" w:rsidRDefault="004B10DC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10DC" w:rsidRPr="007E72B7" w:rsidRDefault="004B10DC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10DC" w:rsidRPr="007E72B7" w:rsidTr="00035675">
        <w:tc>
          <w:tcPr>
            <w:tcW w:w="771" w:type="dxa"/>
            <w:vMerge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10DC" w:rsidRPr="004671F6" w:rsidRDefault="004B10DC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708" w:type="dxa"/>
            <w:vAlign w:val="center"/>
          </w:tcPr>
          <w:p w:rsidR="004B10DC" w:rsidRPr="004671F6" w:rsidRDefault="004B10DC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709" w:type="dxa"/>
            <w:vMerge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10DC" w:rsidRPr="004671F6" w:rsidRDefault="004B10DC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Align w:val="center"/>
          </w:tcPr>
          <w:p w:rsidR="004B10DC" w:rsidRPr="004671F6" w:rsidRDefault="004B10DC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851" w:type="dxa"/>
            <w:vMerge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851" w:type="dxa"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72B7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48" w:type="dxa"/>
            <w:vMerge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10DC" w:rsidRPr="007E72B7" w:rsidRDefault="004B10DC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10DC" w:rsidRPr="007E72B7" w:rsidTr="00035675">
        <w:tc>
          <w:tcPr>
            <w:tcW w:w="771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48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4B10DC" w:rsidRPr="004671F6" w:rsidRDefault="004B10DC" w:rsidP="008F479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4B10DC" w:rsidRPr="007E72B7" w:rsidTr="00035675">
        <w:tc>
          <w:tcPr>
            <w:tcW w:w="771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10DC" w:rsidRPr="007E72B7" w:rsidTr="00035675">
        <w:tblPrEx>
          <w:tblBorders>
            <w:left w:val="none" w:sz="0" w:space="0" w:color="auto"/>
          </w:tblBorders>
        </w:tblPrEx>
        <w:tc>
          <w:tcPr>
            <w:tcW w:w="2459" w:type="dxa"/>
            <w:gridSpan w:val="2"/>
            <w:tcBorders>
              <w:left w:val="nil"/>
              <w:bottom w:val="nil"/>
            </w:tcBorders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10DC" w:rsidRPr="004671F6" w:rsidRDefault="004B10DC" w:rsidP="005C72B0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10DC" w:rsidRPr="004671F6" w:rsidRDefault="004B10DC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B10DC" w:rsidRDefault="004B10DC" w:rsidP="005C72B0">
      <w:pPr>
        <w:pStyle w:val="ConsPlusNormal"/>
        <w:jc w:val="both"/>
      </w:pPr>
    </w:p>
    <w:p w:rsidR="004B10DC" w:rsidRPr="004671F6" w:rsidRDefault="004B10DC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Ответственный исполнитель ___________ _________ _____________ _________</w:t>
      </w:r>
    </w:p>
    <w:p w:rsidR="004B10DC" w:rsidRPr="004671F6" w:rsidRDefault="004B10DC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(должность) (подпись) (расшифровка  (телефон)</w:t>
      </w:r>
    </w:p>
    <w:p w:rsidR="004B10DC" w:rsidRPr="004671F6" w:rsidRDefault="004B10DC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                        подписи)</w:t>
      </w:r>
    </w:p>
    <w:p w:rsidR="004B10DC" w:rsidRPr="004671F6" w:rsidRDefault="004B10DC" w:rsidP="005C72B0">
      <w:pPr>
        <w:pStyle w:val="ConsPlusNonformat"/>
        <w:jc w:val="both"/>
        <w:rPr>
          <w:sz w:val="24"/>
        </w:rPr>
      </w:pPr>
    </w:p>
    <w:p w:rsidR="004B10DC" w:rsidRPr="004671F6" w:rsidRDefault="004B10DC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"___" _________________ 20___ г.</w:t>
      </w:r>
    </w:p>
    <w:p w:rsidR="004B10DC" w:rsidRDefault="004B10DC" w:rsidP="004671F6">
      <w:pPr>
        <w:pStyle w:val="ConsPlusNonformat"/>
        <w:tabs>
          <w:tab w:val="left" w:pos="7801"/>
        </w:tabs>
        <w:jc w:val="both"/>
      </w:pPr>
      <w:r>
        <w:tab/>
      </w:r>
    </w:p>
    <w:p w:rsidR="004B10DC" w:rsidRDefault="004B10DC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Номер страницы _______</w:t>
      </w:r>
    </w:p>
    <w:p w:rsidR="004B10DC" w:rsidRDefault="004B10DC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______»</w:t>
      </w:r>
    </w:p>
    <w:sectPr w:rsidR="004B10DC" w:rsidSect="00035675">
      <w:pgSz w:w="16838" w:h="11905" w:orient="landscape"/>
      <w:pgMar w:top="993" w:right="1134" w:bottom="284" w:left="1134" w:header="56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DC" w:rsidRDefault="004B10DC" w:rsidP="00035675">
      <w:pPr>
        <w:spacing w:after="0" w:line="240" w:lineRule="auto"/>
      </w:pPr>
      <w:r>
        <w:separator/>
      </w:r>
    </w:p>
  </w:endnote>
  <w:endnote w:type="continuationSeparator" w:id="0">
    <w:p w:rsidR="004B10DC" w:rsidRDefault="004B10DC" w:rsidP="000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DC" w:rsidRDefault="004B10DC" w:rsidP="00035675">
      <w:pPr>
        <w:spacing w:after="0" w:line="240" w:lineRule="auto"/>
      </w:pPr>
      <w:r>
        <w:separator/>
      </w:r>
    </w:p>
  </w:footnote>
  <w:footnote w:type="continuationSeparator" w:id="0">
    <w:p w:rsidR="004B10DC" w:rsidRDefault="004B10DC" w:rsidP="000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DC" w:rsidRDefault="004B10DC">
    <w:pPr>
      <w:pStyle w:val="Header"/>
      <w:jc w:val="center"/>
    </w:pPr>
    <w:r w:rsidRPr="00035675">
      <w:rPr>
        <w:sz w:val="20"/>
        <w:szCs w:val="20"/>
      </w:rPr>
      <w:fldChar w:fldCharType="begin"/>
    </w:r>
    <w:r w:rsidRPr="00035675">
      <w:rPr>
        <w:sz w:val="20"/>
        <w:szCs w:val="20"/>
      </w:rPr>
      <w:instrText>PAGE   \* MERGEFORMAT</w:instrText>
    </w:r>
    <w:r w:rsidRPr="0003567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35675">
      <w:rPr>
        <w:sz w:val="20"/>
        <w:szCs w:val="20"/>
      </w:rPr>
      <w:fldChar w:fldCharType="end"/>
    </w:r>
  </w:p>
  <w:p w:rsidR="004B10DC" w:rsidRDefault="004B10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35675"/>
    <w:rsid w:val="00053FFA"/>
    <w:rsid w:val="00083CDB"/>
    <w:rsid w:val="000D4D60"/>
    <w:rsid w:val="00141301"/>
    <w:rsid w:val="00186A0D"/>
    <w:rsid w:val="001A557D"/>
    <w:rsid w:val="001D1E6A"/>
    <w:rsid w:val="001E5927"/>
    <w:rsid w:val="00284B0A"/>
    <w:rsid w:val="002F642B"/>
    <w:rsid w:val="00443EEB"/>
    <w:rsid w:val="004671F6"/>
    <w:rsid w:val="004B10DC"/>
    <w:rsid w:val="005B7C22"/>
    <w:rsid w:val="005C72B0"/>
    <w:rsid w:val="005D7D67"/>
    <w:rsid w:val="005E4A67"/>
    <w:rsid w:val="006840DD"/>
    <w:rsid w:val="007E72B7"/>
    <w:rsid w:val="008204A2"/>
    <w:rsid w:val="00851E27"/>
    <w:rsid w:val="008C2C96"/>
    <w:rsid w:val="008E5000"/>
    <w:rsid w:val="008F4796"/>
    <w:rsid w:val="00936EBC"/>
    <w:rsid w:val="00A025A6"/>
    <w:rsid w:val="00A10EFC"/>
    <w:rsid w:val="00A8459C"/>
    <w:rsid w:val="00AA1189"/>
    <w:rsid w:val="00AC2ED5"/>
    <w:rsid w:val="00B0642F"/>
    <w:rsid w:val="00B25159"/>
    <w:rsid w:val="00B6643C"/>
    <w:rsid w:val="00D07A66"/>
    <w:rsid w:val="00D77470"/>
    <w:rsid w:val="00DB4AF1"/>
    <w:rsid w:val="00DE2B1B"/>
    <w:rsid w:val="00E205C1"/>
    <w:rsid w:val="00E92D88"/>
    <w:rsid w:val="00EA0A58"/>
    <w:rsid w:val="00EB4D6A"/>
    <w:rsid w:val="00FD7035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5675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567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654</Words>
  <Characters>3734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16</cp:revision>
  <cp:lastPrinted>2020-11-17T11:49:00Z</cp:lastPrinted>
  <dcterms:created xsi:type="dcterms:W3CDTF">2020-11-12T06:54:00Z</dcterms:created>
  <dcterms:modified xsi:type="dcterms:W3CDTF">2021-01-28T04:24:00Z</dcterms:modified>
</cp:coreProperties>
</file>