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C6" w:rsidRPr="00D65DCC" w:rsidRDefault="00BA4EC6" w:rsidP="00891D61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655"/>
      <w:bookmarkEnd w:id="0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4EC6" w:rsidRPr="00C9155B" w:rsidRDefault="00BA4EC6" w:rsidP="00891D61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BA4EC6" w:rsidRPr="00C9155B" w:rsidRDefault="00BA4EC6" w:rsidP="00891D61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BA4EC6" w:rsidRPr="00C37E11" w:rsidRDefault="00BA4EC6" w:rsidP="00CC17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A4EC6" w:rsidRDefault="00BA4EC6" w:rsidP="00CC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к Порядку учета бюджетных и денежных</w:t>
      </w:r>
    </w:p>
    <w:p w:rsidR="00BA4EC6" w:rsidRDefault="00BA4EC6" w:rsidP="00CC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</w:p>
    <w:p w:rsidR="00BA4EC6" w:rsidRDefault="00BA4EC6" w:rsidP="00CC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Орловский сельсовет</w:t>
      </w:r>
      <w:r w:rsidRPr="00C37E11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</w:t>
      </w:r>
    </w:p>
    <w:p w:rsidR="00BA4EC6" w:rsidRPr="00891D61" w:rsidRDefault="00BA4EC6" w:rsidP="00CC174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91D61">
        <w:rPr>
          <w:rFonts w:ascii="Times New Roman" w:hAnsi="Times New Roman" w:cs="Times New Roman"/>
          <w:b w:val="0"/>
          <w:sz w:val="24"/>
          <w:szCs w:val="24"/>
        </w:rPr>
        <w:t>район   Республики Башкортостан</w:t>
      </w:r>
    </w:p>
    <w:p w:rsidR="00BA4EC6" w:rsidRPr="00BB3246" w:rsidRDefault="00BA4EC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ИНФОРМАЦИЯ,</w:t>
      </w:r>
    </w:p>
    <w:p w:rsidR="00BA4EC6" w:rsidRPr="00BB3246" w:rsidRDefault="00BA4EC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необходимая для постановки на учет денежного обязательства</w:t>
      </w:r>
    </w:p>
    <w:p w:rsidR="00BA4EC6" w:rsidRPr="00BB3246" w:rsidRDefault="00BA4EC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(внесения изменений в поставленное на учет</w:t>
      </w:r>
    </w:p>
    <w:p w:rsidR="00BA4EC6" w:rsidRPr="00BB3246" w:rsidRDefault="00BA4EC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денежное обязательство)</w:t>
      </w:r>
    </w:p>
    <w:p w:rsidR="00BA4EC6" w:rsidRDefault="00BA4EC6">
      <w:pPr>
        <w:spacing w:after="1"/>
        <w:rPr>
          <w:rFonts w:ascii="Times New Roman" w:hAnsi="Times New Roman"/>
          <w:color w:val="000000"/>
          <w:sz w:val="28"/>
          <w:szCs w:val="28"/>
        </w:rPr>
      </w:pPr>
    </w:p>
    <w:p w:rsidR="00BA4EC6" w:rsidRPr="0047265E" w:rsidRDefault="00BA4EC6">
      <w:pPr>
        <w:spacing w:after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</w:tblGrid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Номер сведений о денежном обязательстве получателя бюджетных 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учетный номер принятого бюджетного обязательства, денежное обязательство по которому ставится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 (в денежное обязательство по которому вносятся изменения).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Идентификатор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идентификатор документа-основания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 Получатель бюджетных средств 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наименование получателя бюджетных средств.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 Номер лицевого счета 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6.3. Главный распорядитель бюджетных средств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Республики Башкор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тостан с отражением в кодовой зоне кода главного распорядителя средств бюджета Республики Башкортостан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 Наименование бюджета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Республики Башкортостан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6.5. Финансовый орган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наименование финансового органа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финансов Республики Башкортостан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6.6. Признак авансового платежа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признак авансового платежа. Если платеж является авансовым, в графе указывается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если платеж не является авансовым, указывается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 Вид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 Номер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 Дата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 Сумма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сумма документа, подтверждающего возникновение денежного обязательства.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7.5. Предмет</w:t>
            </w:r>
          </w:p>
        </w:tc>
        <w:tc>
          <w:tcPr>
            <w:tcW w:w="5272" w:type="dxa"/>
          </w:tcPr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7.6. Срок исполнения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планируемый срок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исполнения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7.7. Код по бюджетной и дополнительной классификации 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код </w:t>
            </w:r>
            <w:r w:rsidRPr="00C3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классификации расходов бюджета в соответствии с предметом документа-основания.</w:t>
            </w:r>
          </w:p>
          <w:p w:rsidR="00BA4EC6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</w:t>
            </w:r>
            <w:r w:rsidRPr="00C3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классификации расходов бюджета на основании информации, представленной должником.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7.8. Сумма в валюте выплаты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7.9. Код валюты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6" w:history="1">
              <w:r w:rsidRPr="004726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классификатором</w:t>
              </w:r>
            </w:hyperlink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валют.</w:t>
            </w:r>
          </w:p>
        </w:tc>
      </w:tr>
      <w:tr w:rsidR="00BA4EC6" w:rsidRPr="000C6F96" w:rsidTr="00A25B36">
        <w:tc>
          <w:tcPr>
            <w:tcW w:w="3778" w:type="dxa"/>
          </w:tcPr>
          <w:p w:rsidR="00BA4EC6" w:rsidRPr="0047265E" w:rsidRDefault="00BA4EC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7.10. Сумма в рублевом эквиваленте</w:t>
            </w:r>
          </w:p>
        </w:tc>
        <w:tc>
          <w:tcPr>
            <w:tcW w:w="5272" w:type="dxa"/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708" w:history="1">
              <w:r w:rsidRPr="004726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пункте 7.3</w:t>
              </w:r>
            </w:hyperlink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настоящей информации.</w:t>
            </w:r>
          </w:p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4EC6" w:rsidRPr="000C6F96" w:rsidTr="00A25B36">
        <w:tblPrEx>
          <w:tblBorders>
            <w:insideH w:val="none" w:sz="0" w:space="0" w:color="auto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BA4EC6" w:rsidRPr="0047265E" w:rsidRDefault="00BA4EC6" w:rsidP="00A25B3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7.11. Перечислено сумм аванса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A4EC6" w:rsidRPr="0047265E" w:rsidRDefault="00BA4EC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 авансового платежа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указано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A4EC6" w:rsidRPr="0047265E" w:rsidRDefault="00BA4E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sectPr w:rsidR="00BA4EC6" w:rsidRPr="0047265E" w:rsidSect="00EA4A39">
      <w:headerReference w:type="default" r:id="rId7"/>
      <w:pgSz w:w="11905" w:h="16838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C6" w:rsidRDefault="00BA4EC6" w:rsidP="00B7526E">
      <w:pPr>
        <w:spacing w:after="0" w:line="240" w:lineRule="auto"/>
      </w:pPr>
      <w:r>
        <w:separator/>
      </w:r>
    </w:p>
  </w:endnote>
  <w:endnote w:type="continuationSeparator" w:id="0">
    <w:p w:rsidR="00BA4EC6" w:rsidRDefault="00BA4EC6" w:rsidP="00B7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C6" w:rsidRDefault="00BA4EC6" w:rsidP="00B7526E">
      <w:pPr>
        <w:spacing w:after="0" w:line="240" w:lineRule="auto"/>
      </w:pPr>
      <w:r>
        <w:separator/>
      </w:r>
    </w:p>
  </w:footnote>
  <w:footnote w:type="continuationSeparator" w:id="0">
    <w:p w:rsidR="00BA4EC6" w:rsidRDefault="00BA4EC6" w:rsidP="00B7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C6" w:rsidRDefault="00BA4EC6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C9"/>
    <w:rsid w:val="000016B7"/>
    <w:rsid w:val="00004F71"/>
    <w:rsid w:val="00037EA1"/>
    <w:rsid w:val="000502FF"/>
    <w:rsid w:val="000614C9"/>
    <w:rsid w:val="00085587"/>
    <w:rsid w:val="00094906"/>
    <w:rsid w:val="000A3FC3"/>
    <w:rsid w:val="000C432B"/>
    <w:rsid w:val="000C548A"/>
    <w:rsid w:val="000C6F96"/>
    <w:rsid w:val="000E4C2D"/>
    <w:rsid w:val="00127D29"/>
    <w:rsid w:val="0015262B"/>
    <w:rsid w:val="00185333"/>
    <w:rsid w:val="001C04CB"/>
    <w:rsid w:val="001E2105"/>
    <w:rsid w:val="00206A70"/>
    <w:rsid w:val="00215FDE"/>
    <w:rsid w:val="0021776B"/>
    <w:rsid w:val="0022783D"/>
    <w:rsid w:val="002541E2"/>
    <w:rsid w:val="002543B6"/>
    <w:rsid w:val="00261424"/>
    <w:rsid w:val="002E5A21"/>
    <w:rsid w:val="003503E5"/>
    <w:rsid w:val="00361F89"/>
    <w:rsid w:val="0039476A"/>
    <w:rsid w:val="003C4138"/>
    <w:rsid w:val="003E5830"/>
    <w:rsid w:val="0042115A"/>
    <w:rsid w:val="00432190"/>
    <w:rsid w:val="004437CC"/>
    <w:rsid w:val="00446E8F"/>
    <w:rsid w:val="00447103"/>
    <w:rsid w:val="00454B52"/>
    <w:rsid w:val="004704A8"/>
    <w:rsid w:val="00470C3F"/>
    <w:rsid w:val="0047265E"/>
    <w:rsid w:val="00475FDE"/>
    <w:rsid w:val="004B042C"/>
    <w:rsid w:val="005146AC"/>
    <w:rsid w:val="005230BF"/>
    <w:rsid w:val="0052696C"/>
    <w:rsid w:val="00571008"/>
    <w:rsid w:val="005F1329"/>
    <w:rsid w:val="005F47C5"/>
    <w:rsid w:val="005F6A44"/>
    <w:rsid w:val="006A4DCF"/>
    <w:rsid w:val="006A57A5"/>
    <w:rsid w:val="006B0E69"/>
    <w:rsid w:val="006D5264"/>
    <w:rsid w:val="00705EAF"/>
    <w:rsid w:val="0071773C"/>
    <w:rsid w:val="00741972"/>
    <w:rsid w:val="0076050D"/>
    <w:rsid w:val="007C280E"/>
    <w:rsid w:val="007D01C6"/>
    <w:rsid w:val="007D4149"/>
    <w:rsid w:val="007F5FD8"/>
    <w:rsid w:val="007F6499"/>
    <w:rsid w:val="00852AD1"/>
    <w:rsid w:val="008734BC"/>
    <w:rsid w:val="00890868"/>
    <w:rsid w:val="00891D61"/>
    <w:rsid w:val="008A7377"/>
    <w:rsid w:val="008E0205"/>
    <w:rsid w:val="00947094"/>
    <w:rsid w:val="009525E5"/>
    <w:rsid w:val="00964441"/>
    <w:rsid w:val="009922BE"/>
    <w:rsid w:val="00992D67"/>
    <w:rsid w:val="009938EB"/>
    <w:rsid w:val="009A5942"/>
    <w:rsid w:val="009B087B"/>
    <w:rsid w:val="009C4E58"/>
    <w:rsid w:val="009C5114"/>
    <w:rsid w:val="009C5B1D"/>
    <w:rsid w:val="009F6BB2"/>
    <w:rsid w:val="00A25B36"/>
    <w:rsid w:val="00A62E31"/>
    <w:rsid w:val="00A93917"/>
    <w:rsid w:val="00A93FE9"/>
    <w:rsid w:val="00AC1501"/>
    <w:rsid w:val="00AC1A6B"/>
    <w:rsid w:val="00AC32C5"/>
    <w:rsid w:val="00B3433F"/>
    <w:rsid w:val="00B41DFE"/>
    <w:rsid w:val="00B53E6D"/>
    <w:rsid w:val="00B7526E"/>
    <w:rsid w:val="00B80DB6"/>
    <w:rsid w:val="00B97838"/>
    <w:rsid w:val="00BA4EC6"/>
    <w:rsid w:val="00BB3246"/>
    <w:rsid w:val="00BC4008"/>
    <w:rsid w:val="00BD334A"/>
    <w:rsid w:val="00C32156"/>
    <w:rsid w:val="00C34CCA"/>
    <w:rsid w:val="00C37564"/>
    <w:rsid w:val="00C37E11"/>
    <w:rsid w:val="00C454FC"/>
    <w:rsid w:val="00C9155B"/>
    <w:rsid w:val="00CC1748"/>
    <w:rsid w:val="00CD5202"/>
    <w:rsid w:val="00CE3230"/>
    <w:rsid w:val="00D20DC3"/>
    <w:rsid w:val="00D272C7"/>
    <w:rsid w:val="00D323EE"/>
    <w:rsid w:val="00D46F29"/>
    <w:rsid w:val="00D53F1E"/>
    <w:rsid w:val="00D65DCC"/>
    <w:rsid w:val="00DA372A"/>
    <w:rsid w:val="00DB68BB"/>
    <w:rsid w:val="00DC5C96"/>
    <w:rsid w:val="00DF315E"/>
    <w:rsid w:val="00DF4673"/>
    <w:rsid w:val="00DF4C8C"/>
    <w:rsid w:val="00E27A22"/>
    <w:rsid w:val="00E31959"/>
    <w:rsid w:val="00E33D4C"/>
    <w:rsid w:val="00E35624"/>
    <w:rsid w:val="00E87819"/>
    <w:rsid w:val="00E924CA"/>
    <w:rsid w:val="00E9717B"/>
    <w:rsid w:val="00EA4A39"/>
    <w:rsid w:val="00EC4F6F"/>
    <w:rsid w:val="00ED2180"/>
    <w:rsid w:val="00ED393D"/>
    <w:rsid w:val="00ED58F2"/>
    <w:rsid w:val="00EF0A66"/>
    <w:rsid w:val="00F25AD3"/>
    <w:rsid w:val="00F30F5E"/>
    <w:rsid w:val="00F42D3F"/>
    <w:rsid w:val="00F673FF"/>
    <w:rsid w:val="00F67B39"/>
    <w:rsid w:val="00F975DF"/>
    <w:rsid w:val="00FC0054"/>
    <w:rsid w:val="00FF0065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4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614C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52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5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D6D81F2AAE82A25D06B012CE2E23A21DF9CF6F8F16ADFDD92F1A5B1F37A5DBB2C2691CE68DD6FF08C4F8617Z3t3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787</Words>
  <Characters>4490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Алибаева Земфира Заквановна</dc:creator>
  <cp:keywords/>
  <dc:description/>
  <cp:lastModifiedBy>1</cp:lastModifiedBy>
  <cp:revision>12</cp:revision>
  <cp:lastPrinted>2021-01-27T11:34:00Z</cp:lastPrinted>
  <dcterms:created xsi:type="dcterms:W3CDTF">2020-11-27T05:36:00Z</dcterms:created>
  <dcterms:modified xsi:type="dcterms:W3CDTF">2021-01-27T11:36:00Z</dcterms:modified>
</cp:coreProperties>
</file>