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3A" w:rsidRDefault="00E9323A" w:rsidP="00850D29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9323A" w:rsidRDefault="00E9323A" w:rsidP="00850D29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E9323A" w:rsidRDefault="00E9323A" w:rsidP="00850D29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26</w:t>
      </w:r>
    </w:p>
    <w:p w:rsidR="00E9323A" w:rsidRDefault="00E9323A" w:rsidP="00850D29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E9323A" w:rsidRDefault="00E9323A" w:rsidP="00850D29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сельского поселения Орловский </w:t>
      </w:r>
      <w:r w:rsidRPr="00457A4C">
        <w:rPr>
          <w:rFonts w:ascii="Times New Roman" w:hAnsi="Times New Roman" w:cs="Times New Roman"/>
          <w:sz w:val="20"/>
        </w:rPr>
        <w:t xml:space="preserve">сельсовет муниципального </w:t>
      </w:r>
      <w:r>
        <w:rPr>
          <w:rFonts w:ascii="Times New Roman" w:hAnsi="Times New Roman" w:cs="Times New Roman"/>
          <w:sz w:val="20"/>
        </w:rPr>
        <w:t>района Благовещенский район</w:t>
      </w:r>
    </w:p>
    <w:p w:rsidR="00E9323A" w:rsidRDefault="00E9323A" w:rsidP="00850D29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E9323A" w:rsidRDefault="00E9323A" w:rsidP="00EA0A58">
      <w:pPr>
        <w:pStyle w:val="ConsPlusNonformat"/>
        <w:jc w:val="both"/>
        <w:rPr>
          <w:sz w:val="12"/>
        </w:rPr>
      </w:pPr>
    </w:p>
    <w:p w:rsidR="00E9323A" w:rsidRDefault="00E9323A" w:rsidP="00EA0A58">
      <w:pPr>
        <w:pStyle w:val="ConsPlusNonformat"/>
        <w:jc w:val="both"/>
        <w:rPr>
          <w:sz w:val="12"/>
        </w:rPr>
      </w:pPr>
    </w:p>
    <w:p w:rsidR="00E9323A" w:rsidRPr="00437CAC" w:rsidRDefault="00E9323A" w:rsidP="00AD1D6F">
      <w:pPr>
        <w:pStyle w:val="ConsPlusNormal"/>
        <w:jc w:val="center"/>
        <w:rPr>
          <w:sz w:val="28"/>
        </w:rPr>
      </w:pP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bookmarkStart w:id="1" w:name="P6005"/>
      <w:bookmarkEnd w:id="1"/>
      <w:r w:rsidRPr="00437CAC">
        <w:rPr>
          <w:sz w:val="16"/>
        </w:rPr>
        <w:t xml:space="preserve">                                                 ВЫПИСКА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┌──────────┐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из лицевого счета для учета операций неучастника бюджетного процесса N 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└──────────┘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│   Коды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за "__" __________ 20__ г.                            Дата│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Дата│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предыдущей│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выписки│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Наименование финансового                                                                             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органа                    _______________________________________________________________     </w:t>
      </w:r>
      <w:r>
        <w:rPr>
          <w:sz w:val="16"/>
        </w:rPr>
        <w:t xml:space="preserve">       </w:t>
      </w:r>
      <w:r w:rsidRPr="00437CAC">
        <w:rPr>
          <w:sz w:val="16"/>
        </w:rPr>
        <w:t>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Организация                                                                                          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 </w:t>
      </w:r>
      <w:r>
        <w:rPr>
          <w:sz w:val="16"/>
        </w:rPr>
        <w:t xml:space="preserve">       </w:t>
      </w:r>
      <w:r w:rsidRPr="00437CAC">
        <w:rPr>
          <w:sz w:val="16"/>
        </w:rPr>
        <w:t>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Вышестоящая организация                                                                              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</w:t>
      </w:r>
      <w:r>
        <w:rPr>
          <w:sz w:val="16"/>
        </w:rPr>
        <w:t xml:space="preserve">       </w:t>
      </w:r>
      <w:r w:rsidRPr="00437CAC">
        <w:rPr>
          <w:sz w:val="16"/>
        </w:rPr>
        <w:t xml:space="preserve"> 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Наименование бюджета      _______________________________________________________________            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Периодичность: ежедневная _______________________________________________________________            │      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Единица измерения: руб.                                                                       по ОКЕИ│   </w:t>
      </w:r>
      <w:hyperlink r:id="rId6" w:history="1">
        <w:r w:rsidRPr="00437CAC">
          <w:rPr>
            <w:color w:val="0000FF"/>
            <w:sz w:val="16"/>
          </w:rPr>
          <w:t>383</w:t>
        </w:r>
      </w:hyperlink>
      <w:r w:rsidRPr="00437CAC">
        <w:rPr>
          <w:sz w:val="16"/>
        </w:rPr>
        <w:t xml:space="preserve">    │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</w:p>
    <w:p w:rsidR="00E9323A" w:rsidRDefault="00E9323A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страницы _______</w:t>
      </w:r>
    </w:p>
    <w:p w:rsidR="00E9323A" w:rsidRDefault="00E9323A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Всего страниц _______</w:t>
      </w:r>
    </w:p>
    <w:p w:rsidR="00E9323A" w:rsidRDefault="00E9323A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лицевого счета _______</w:t>
      </w:r>
    </w:p>
    <w:p w:rsidR="00E9323A" w:rsidRDefault="00E9323A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за "__" ___________ 20__ г.</w:t>
      </w:r>
    </w:p>
    <w:p w:rsidR="00E9323A" w:rsidRDefault="00E9323A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E9323A" w:rsidRDefault="00E9323A" w:rsidP="00AD1D6F">
      <w:pPr>
        <w:pStyle w:val="ConsPlusNonformat"/>
        <w:jc w:val="both"/>
      </w:pPr>
    </w:p>
    <w:p w:rsidR="00E9323A" w:rsidRPr="00437CAC" w:rsidRDefault="00E9323A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            1. Остаток средств на начало дня</w:t>
      </w:r>
    </w:p>
    <w:p w:rsidR="00E9323A" w:rsidRPr="00437CAC" w:rsidRDefault="00E9323A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5"/>
        <w:gridCol w:w="2214"/>
        <w:gridCol w:w="1597"/>
        <w:gridCol w:w="1269"/>
        <w:gridCol w:w="1873"/>
        <w:gridCol w:w="1873"/>
        <w:gridCol w:w="1393"/>
        <w:gridCol w:w="1208"/>
      </w:tblGrid>
      <w:tr w:rsidR="00E9323A" w:rsidRPr="0053663F" w:rsidTr="00437CAC">
        <w:tc>
          <w:tcPr>
            <w:tcW w:w="1085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E9323A" w:rsidRPr="00437CAC" w:rsidRDefault="00E9323A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>
              <w:rPr>
                <w:rFonts w:ascii="Courier New" w:hAnsi="Courier New" w:cs="Courier New"/>
                <w:sz w:val="18"/>
                <w:szCs w:val="18"/>
              </w:rPr>
              <w:t>по БК и дополнительной классификации</w:t>
            </w:r>
          </w:p>
        </w:tc>
        <w:tc>
          <w:tcPr>
            <w:tcW w:w="2866" w:type="dxa"/>
            <w:gridSpan w:val="2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E9323A" w:rsidRPr="0053663F" w:rsidTr="00437CAC">
        <w:tc>
          <w:tcPr>
            <w:tcW w:w="1085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323A" w:rsidRPr="0053663F" w:rsidTr="00437CAC">
        <w:tc>
          <w:tcPr>
            <w:tcW w:w="1085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E9323A" w:rsidRPr="0053663F" w:rsidTr="00437CAC">
        <w:tc>
          <w:tcPr>
            <w:tcW w:w="1085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323A" w:rsidRPr="0053663F" w:rsidTr="00437CAC">
        <w:tc>
          <w:tcPr>
            <w:tcW w:w="1085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323A" w:rsidRPr="0053663F" w:rsidTr="00437CAC">
        <w:tblPrEx>
          <w:tblBorders>
            <w:left w:val="none" w:sz="0" w:space="0" w:color="auto"/>
          </w:tblBorders>
        </w:tblPrEx>
        <w:tc>
          <w:tcPr>
            <w:tcW w:w="3299" w:type="dxa"/>
            <w:gridSpan w:val="2"/>
            <w:tcBorders>
              <w:left w:val="nil"/>
              <w:bottom w:val="nil"/>
            </w:tcBorders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69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E9323A" w:rsidRPr="00437CAC" w:rsidRDefault="00E9323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9323A" w:rsidRPr="00437CAC" w:rsidRDefault="00E9323A" w:rsidP="00AD1D6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9323A" w:rsidRPr="00437CAC" w:rsidRDefault="00E9323A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2. Операции с субсидиями неучастника бюджетного процесса</w:t>
      </w:r>
    </w:p>
    <w:p w:rsidR="00E9323A" w:rsidRPr="00437CAC" w:rsidRDefault="00E9323A" w:rsidP="00AD1D6F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8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3"/>
        <w:gridCol w:w="1021"/>
        <w:gridCol w:w="994"/>
        <w:gridCol w:w="836"/>
        <w:gridCol w:w="1054"/>
        <w:gridCol w:w="2149"/>
        <w:gridCol w:w="1134"/>
        <w:gridCol w:w="1276"/>
        <w:gridCol w:w="1418"/>
        <w:gridCol w:w="1701"/>
        <w:gridCol w:w="1417"/>
      </w:tblGrid>
      <w:tr w:rsidR="00E9323A" w:rsidRPr="0053663F" w:rsidTr="00650DF6">
        <w:tc>
          <w:tcPr>
            <w:tcW w:w="2404" w:type="dxa"/>
            <w:gridSpan w:val="2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операции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 неучастника бюджетного процесса</w:t>
            </w:r>
          </w:p>
        </w:tc>
        <w:tc>
          <w:tcPr>
            <w:tcW w:w="1054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149" w:type="dxa"/>
            <w:vMerge w:val="restart"/>
            <w:vAlign w:val="center"/>
          </w:tcPr>
          <w:p w:rsidR="00E9323A" w:rsidRPr="00437CAC" w:rsidRDefault="00E9323A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>
              <w:rPr>
                <w:rFonts w:ascii="Courier New" w:hAnsi="Courier New" w:cs="Courier New"/>
                <w:sz w:val="18"/>
                <w:szCs w:val="18"/>
              </w:rPr>
              <w:t>по БК и дополнительнойклассификакции</w:t>
            </w:r>
          </w:p>
        </w:tc>
        <w:tc>
          <w:tcPr>
            <w:tcW w:w="2410" w:type="dxa"/>
            <w:gridSpan w:val="2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418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417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ind w:left="-714" w:firstLine="71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E9323A" w:rsidRPr="0053663F" w:rsidTr="00650DF6">
        <w:trPr>
          <w:trHeight w:val="509"/>
        </w:trPr>
        <w:tc>
          <w:tcPr>
            <w:tcW w:w="2404" w:type="dxa"/>
            <w:gridSpan w:val="2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418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323A" w:rsidRPr="0053663F" w:rsidTr="00650DF6">
        <w:tc>
          <w:tcPr>
            <w:tcW w:w="138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021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94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836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54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323A" w:rsidRPr="0053663F" w:rsidTr="00650DF6">
        <w:tc>
          <w:tcPr>
            <w:tcW w:w="138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4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6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49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E9323A" w:rsidRPr="00437CAC" w:rsidRDefault="00E9323A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E9323A" w:rsidRPr="00437CAC" w:rsidRDefault="00E9323A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E9323A" w:rsidRPr="0053663F" w:rsidTr="00650DF6">
        <w:tc>
          <w:tcPr>
            <w:tcW w:w="1383" w:type="dxa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323A" w:rsidRPr="0053663F" w:rsidTr="00650DF6">
        <w:tc>
          <w:tcPr>
            <w:tcW w:w="1383" w:type="dxa"/>
            <w:tcBorders>
              <w:left w:val="nil"/>
              <w:bottom w:val="nil"/>
              <w:right w:val="nil"/>
            </w:tcBorders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left w:val="nil"/>
              <w:bottom w:val="nil"/>
            </w:tcBorders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9323A" w:rsidRDefault="00E9323A" w:rsidP="00AD1D6F">
      <w:pPr>
        <w:pStyle w:val="ConsPlusNormal"/>
        <w:jc w:val="center"/>
      </w:pPr>
    </w:p>
    <w:p w:rsidR="00E9323A" w:rsidRDefault="00E9323A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E9323A" w:rsidRDefault="00E9323A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_______</w:t>
      </w:r>
    </w:p>
    <w:p w:rsidR="00E9323A" w:rsidRDefault="00E9323A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лицевого счета _______</w:t>
      </w:r>
    </w:p>
    <w:p w:rsidR="00E9323A" w:rsidRDefault="00E9323A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за "__" ___________ 20__ г.</w:t>
      </w:r>
    </w:p>
    <w:p w:rsidR="00E9323A" w:rsidRDefault="00E9323A" w:rsidP="00AD1D6F">
      <w:pPr>
        <w:pStyle w:val="ConsPlusNonformat"/>
        <w:jc w:val="both"/>
      </w:pPr>
    </w:p>
    <w:p w:rsidR="00E9323A" w:rsidRDefault="00E9323A" w:rsidP="00AD1D6F">
      <w:pPr>
        <w:pStyle w:val="ConsPlusNonformat"/>
        <w:jc w:val="both"/>
      </w:pPr>
    </w:p>
    <w:p w:rsidR="00E9323A" w:rsidRDefault="00E9323A" w:rsidP="00AD1D6F">
      <w:pPr>
        <w:pStyle w:val="ConsPlusNonformat"/>
        <w:jc w:val="both"/>
      </w:pPr>
    </w:p>
    <w:p w:rsidR="00E9323A" w:rsidRDefault="00E9323A" w:rsidP="00AD1D6F">
      <w:pPr>
        <w:pStyle w:val="ConsPlusNonformat"/>
        <w:jc w:val="both"/>
      </w:pPr>
    </w:p>
    <w:p w:rsidR="00E9323A" w:rsidRDefault="00E9323A" w:rsidP="00AD1D6F">
      <w:pPr>
        <w:pStyle w:val="ConsPlusNonformat"/>
        <w:jc w:val="both"/>
      </w:pPr>
    </w:p>
    <w:p w:rsidR="00E9323A" w:rsidRDefault="00E9323A" w:rsidP="00AD1D6F">
      <w:pPr>
        <w:pStyle w:val="ConsPlusNonformat"/>
        <w:jc w:val="both"/>
      </w:pPr>
    </w:p>
    <w:p w:rsidR="00E9323A" w:rsidRDefault="00E9323A" w:rsidP="00AD1D6F">
      <w:pPr>
        <w:pStyle w:val="ConsPlusNonformat"/>
        <w:jc w:val="both"/>
      </w:pPr>
    </w:p>
    <w:p w:rsidR="00E9323A" w:rsidRDefault="00E9323A" w:rsidP="00AD1D6F">
      <w:pPr>
        <w:pStyle w:val="ConsPlusNonformat"/>
        <w:jc w:val="both"/>
      </w:pPr>
    </w:p>
    <w:p w:rsidR="00E9323A" w:rsidRDefault="00E9323A" w:rsidP="00AD1D6F">
      <w:pPr>
        <w:pStyle w:val="ConsPlusNonformat"/>
        <w:jc w:val="both"/>
      </w:pPr>
    </w:p>
    <w:p w:rsidR="00E9323A" w:rsidRDefault="00E9323A" w:rsidP="00AD1D6F">
      <w:pPr>
        <w:pStyle w:val="ConsPlusNonformat"/>
        <w:jc w:val="both"/>
      </w:pPr>
    </w:p>
    <w:p w:rsidR="00E9323A" w:rsidRDefault="00E9323A" w:rsidP="00AD1D6F">
      <w:pPr>
        <w:pStyle w:val="ConsPlusNonformat"/>
        <w:jc w:val="both"/>
      </w:pPr>
      <w:r>
        <w:t xml:space="preserve">                                        3. Остаток средств на конец дня</w:t>
      </w:r>
    </w:p>
    <w:p w:rsidR="00E9323A" w:rsidRDefault="00E9323A" w:rsidP="00AD1D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5"/>
        <w:gridCol w:w="2214"/>
        <w:gridCol w:w="1811"/>
        <w:gridCol w:w="1269"/>
        <w:gridCol w:w="1873"/>
        <w:gridCol w:w="1873"/>
        <w:gridCol w:w="1393"/>
        <w:gridCol w:w="1208"/>
      </w:tblGrid>
      <w:tr w:rsidR="00E9323A" w:rsidRPr="0053663F" w:rsidTr="00437CAC">
        <w:tc>
          <w:tcPr>
            <w:tcW w:w="1085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E9323A" w:rsidRPr="00437CAC" w:rsidRDefault="00E9323A" w:rsidP="00831E93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87A25">
              <w:rPr>
                <w:rFonts w:ascii="Courier New" w:hAnsi="Courier New" w:cs="Courier New"/>
                <w:sz w:val="18"/>
                <w:szCs w:val="18"/>
              </w:rPr>
              <w:t>Код по БК и дополнительнойклассификакции</w:t>
            </w:r>
          </w:p>
        </w:tc>
        <w:tc>
          <w:tcPr>
            <w:tcW w:w="3080" w:type="dxa"/>
            <w:gridSpan w:val="2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E9323A" w:rsidRPr="0053663F" w:rsidTr="00437CAC">
        <w:tc>
          <w:tcPr>
            <w:tcW w:w="1085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E9323A" w:rsidRPr="0053663F" w:rsidRDefault="00E9323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323A" w:rsidRPr="0053663F" w:rsidTr="00650DF6">
        <w:tc>
          <w:tcPr>
            <w:tcW w:w="1085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11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E9323A" w:rsidRPr="0053663F" w:rsidTr="00650DF6">
        <w:tc>
          <w:tcPr>
            <w:tcW w:w="1085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323A" w:rsidRPr="0053663F" w:rsidTr="00650DF6">
        <w:tc>
          <w:tcPr>
            <w:tcW w:w="1085" w:type="dxa"/>
            <w:tcBorders>
              <w:left w:val="nil"/>
              <w:bottom w:val="nil"/>
            </w:tcBorders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811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E9323A" w:rsidRPr="00437CAC" w:rsidRDefault="00E932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9323A" w:rsidRPr="00437CAC" w:rsidRDefault="00E9323A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Ответственный исполнитель ___________ _________ ____________ _________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(должность) (подпись) (расшифровка (телефон)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 xml:space="preserve">                                                  подписи)</w:t>
      </w:r>
    </w:p>
    <w:p w:rsidR="00E9323A" w:rsidRPr="00437CAC" w:rsidRDefault="00E9323A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"___" _________________ 20___ г.</w:t>
      </w:r>
    </w:p>
    <w:p w:rsidR="00E9323A" w:rsidRDefault="00E9323A" w:rsidP="00AD1D6F">
      <w:pPr>
        <w:pStyle w:val="ConsPlusNonformat"/>
        <w:jc w:val="both"/>
      </w:pPr>
    </w:p>
    <w:p w:rsidR="00E9323A" w:rsidRDefault="00E9323A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E9323A" w:rsidRDefault="00E9323A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______»</w:t>
      </w:r>
    </w:p>
    <w:sectPr w:rsidR="00E9323A" w:rsidSect="003B51A4">
      <w:headerReference w:type="default" r:id="rId7"/>
      <w:pgSz w:w="16838" w:h="11905" w:orient="landscape"/>
      <w:pgMar w:top="567" w:right="536" w:bottom="568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3A" w:rsidRDefault="00E9323A" w:rsidP="00C005F7">
      <w:pPr>
        <w:spacing w:after="0" w:line="240" w:lineRule="auto"/>
      </w:pPr>
      <w:r>
        <w:separator/>
      </w:r>
    </w:p>
  </w:endnote>
  <w:endnote w:type="continuationSeparator" w:id="0">
    <w:p w:rsidR="00E9323A" w:rsidRDefault="00E9323A" w:rsidP="00C0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3A" w:rsidRDefault="00E9323A" w:rsidP="00C005F7">
      <w:pPr>
        <w:spacing w:after="0" w:line="240" w:lineRule="auto"/>
      </w:pPr>
      <w:r>
        <w:separator/>
      </w:r>
    </w:p>
  </w:footnote>
  <w:footnote w:type="continuationSeparator" w:id="0">
    <w:p w:rsidR="00E9323A" w:rsidRDefault="00E9323A" w:rsidP="00C0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3A" w:rsidRPr="00C005F7" w:rsidRDefault="00E9323A">
    <w:pPr>
      <w:pStyle w:val="Header"/>
      <w:jc w:val="center"/>
      <w:rPr>
        <w:sz w:val="20"/>
        <w:szCs w:val="20"/>
      </w:rPr>
    </w:pPr>
    <w:r w:rsidRPr="00C005F7">
      <w:rPr>
        <w:sz w:val="20"/>
        <w:szCs w:val="20"/>
      </w:rPr>
      <w:fldChar w:fldCharType="begin"/>
    </w:r>
    <w:r w:rsidRPr="00C005F7">
      <w:rPr>
        <w:sz w:val="20"/>
        <w:szCs w:val="20"/>
      </w:rPr>
      <w:instrText>PAGE   \* MERGEFORMAT</w:instrText>
    </w:r>
    <w:r w:rsidRPr="00C005F7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C005F7">
      <w:rPr>
        <w:sz w:val="20"/>
        <w:szCs w:val="20"/>
      </w:rPr>
      <w:fldChar w:fldCharType="end"/>
    </w:r>
  </w:p>
  <w:p w:rsidR="00E9323A" w:rsidRDefault="00E932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21445"/>
    <w:rsid w:val="00053FFA"/>
    <w:rsid w:val="00083CDB"/>
    <w:rsid w:val="000D4D60"/>
    <w:rsid w:val="001214D3"/>
    <w:rsid w:val="00126B49"/>
    <w:rsid w:val="00166459"/>
    <w:rsid w:val="001A557D"/>
    <w:rsid w:val="001D1E6A"/>
    <w:rsid w:val="002F642B"/>
    <w:rsid w:val="00326B15"/>
    <w:rsid w:val="003B51A4"/>
    <w:rsid w:val="00437CAC"/>
    <w:rsid w:val="00457A4C"/>
    <w:rsid w:val="004A11EB"/>
    <w:rsid w:val="004B43F1"/>
    <w:rsid w:val="0053663F"/>
    <w:rsid w:val="005A57DD"/>
    <w:rsid w:val="005B7C22"/>
    <w:rsid w:val="005C72B0"/>
    <w:rsid w:val="005D7D67"/>
    <w:rsid w:val="005E4A67"/>
    <w:rsid w:val="00650DF6"/>
    <w:rsid w:val="006840DD"/>
    <w:rsid w:val="008204A2"/>
    <w:rsid w:val="008237DA"/>
    <w:rsid w:val="00831E93"/>
    <w:rsid w:val="00850D29"/>
    <w:rsid w:val="00887A25"/>
    <w:rsid w:val="008E5000"/>
    <w:rsid w:val="00936EBC"/>
    <w:rsid w:val="00A10EFC"/>
    <w:rsid w:val="00A46578"/>
    <w:rsid w:val="00AD1D6F"/>
    <w:rsid w:val="00AE6C78"/>
    <w:rsid w:val="00B0642F"/>
    <w:rsid w:val="00B158B7"/>
    <w:rsid w:val="00B25159"/>
    <w:rsid w:val="00B6643C"/>
    <w:rsid w:val="00BF1CBA"/>
    <w:rsid w:val="00C005F7"/>
    <w:rsid w:val="00CF6EE4"/>
    <w:rsid w:val="00D77470"/>
    <w:rsid w:val="00E205C1"/>
    <w:rsid w:val="00E21601"/>
    <w:rsid w:val="00E92D88"/>
    <w:rsid w:val="00E9323A"/>
    <w:rsid w:val="00EA0A58"/>
    <w:rsid w:val="00EE7F93"/>
    <w:rsid w:val="00F61FF2"/>
    <w:rsid w:val="00F8720D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5F7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5F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CB9AC0C53FC3D8ECBB25825938A404C7D109AE8C59ADFCAB990FA465718232FBBED41E9810126X7V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869</Words>
  <Characters>4954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22</cp:revision>
  <cp:lastPrinted>2020-11-13T10:17:00Z</cp:lastPrinted>
  <dcterms:created xsi:type="dcterms:W3CDTF">2020-11-12T06:56:00Z</dcterms:created>
  <dcterms:modified xsi:type="dcterms:W3CDTF">2021-01-28T04:26:00Z</dcterms:modified>
</cp:coreProperties>
</file>