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B9" w:rsidRPr="005D6617" w:rsidRDefault="00E109B9" w:rsidP="005D661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D6617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E109B9" w:rsidRPr="009510F2" w:rsidRDefault="00E109B9" w:rsidP="00DB00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к Изменениям, вносимым в постановление </w:t>
      </w:r>
    </w:p>
    <w:p w:rsidR="00E109B9" w:rsidRPr="009510F2" w:rsidRDefault="00E109B9" w:rsidP="000403D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E109B9" w:rsidRPr="009510F2" w:rsidRDefault="00E109B9" w:rsidP="00DB00B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E109B9" w:rsidRPr="009510F2" w:rsidRDefault="00E109B9" w:rsidP="00DB00B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Башкортостан от </w:t>
      </w:r>
      <w:r>
        <w:rPr>
          <w:rFonts w:ascii="Times New Roman" w:hAnsi="Times New Roman"/>
          <w:sz w:val="18"/>
          <w:szCs w:val="18"/>
        </w:rPr>
        <w:t>23</w:t>
      </w:r>
      <w:r w:rsidRPr="00072547">
        <w:rPr>
          <w:rFonts w:ascii="Times New Roman" w:hAnsi="Times New Roman"/>
          <w:sz w:val="18"/>
          <w:szCs w:val="18"/>
          <w:highlight w:val="yellow"/>
        </w:rPr>
        <w:t>.</w:t>
      </w:r>
      <w:r>
        <w:rPr>
          <w:rFonts w:ascii="Times New Roman" w:hAnsi="Times New Roman"/>
          <w:sz w:val="18"/>
          <w:szCs w:val="18"/>
          <w:highlight w:val="yellow"/>
        </w:rPr>
        <w:t>10</w:t>
      </w:r>
      <w:r w:rsidRPr="00072547">
        <w:rPr>
          <w:rFonts w:ascii="Times New Roman" w:hAnsi="Times New Roman"/>
          <w:sz w:val="18"/>
          <w:szCs w:val="18"/>
          <w:highlight w:val="yellow"/>
        </w:rPr>
        <w:t>.20</w:t>
      </w:r>
      <w:r>
        <w:rPr>
          <w:rFonts w:ascii="Times New Roman" w:hAnsi="Times New Roman"/>
          <w:sz w:val="18"/>
          <w:szCs w:val="18"/>
          <w:highlight w:val="yellow"/>
        </w:rPr>
        <w:t>19</w:t>
      </w:r>
      <w:r w:rsidRPr="00072547">
        <w:rPr>
          <w:rFonts w:ascii="Times New Roman" w:hAnsi="Times New Roman"/>
          <w:sz w:val="18"/>
          <w:szCs w:val="18"/>
          <w:highlight w:val="yellow"/>
        </w:rPr>
        <w:t xml:space="preserve"> № </w:t>
      </w:r>
      <w:r>
        <w:rPr>
          <w:rFonts w:ascii="Times New Roman" w:hAnsi="Times New Roman"/>
          <w:sz w:val="18"/>
          <w:szCs w:val="18"/>
          <w:highlight w:val="yellow"/>
        </w:rPr>
        <w:t xml:space="preserve">35 </w:t>
      </w:r>
      <w:bookmarkStart w:id="0" w:name="_GoBack"/>
      <w:bookmarkEnd w:id="0"/>
      <w:r w:rsidRPr="009510F2">
        <w:rPr>
          <w:rFonts w:ascii="Times New Roman" w:hAnsi="Times New Roman"/>
          <w:sz w:val="18"/>
          <w:szCs w:val="18"/>
        </w:rPr>
        <w:t>,</w:t>
      </w:r>
    </w:p>
    <w:p w:rsidR="00E109B9" w:rsidRPr="009510F2" w:rsidRDefault="00E109B9" w:rsidP="00DB00B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утвержденным постановлением</w:t>
      </w:r>
    </w:p>
    <w:p w:rsidR="00E109B9" w:rsidRPr="009510F2" w:rsidRDefault="00E109B9" w:rsidP="000403D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E109B9" w:rsidRDefault="00E109B9" w:rsidP="00DB00B8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Благовещенский район</w:t>
      </w:r>
    </w:p>
    <w:p w:rsidR="00E109B9" w:rsidRPr="009510F2" w:rsidRDefault="00E109B9" w:rsidP="00DB00B8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Республики Башкортостан </w:t>
      </w:r>
    </w:p>
    <w:p w:rsidR="00E109B9" w:rsidRPr="009510F2" w:rsidRDefault="00E109B9" w:rsidP="00663EFE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E109B9" w:rsidRPr="009510F2" w:rsidRDefault="00E109B9" w:rsidP="00DB00B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E109B9" w:rsidRPr="009510F2" w:rsidRDefault="00E109B9" w:rsidP="00DB00B8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109B9" w:rsidRPr="009510F2" w:rsidRDefault="00E109B9" w:rsidP="00DB00B8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109B9" w:rsidRPr="009510F2" w:rsidRDefault="00E109B9" w:rsidP="00DB00B8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0403D6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 xml:space="preserve">Орловский </w:t>
      </w:r>
      <w:r w:rsidRPr="000403D6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109B9" w:rsidRPr="0002173A" w:rsidRDefault="00E109B9" w:rsidP="00DB00B8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E109B9" w:rsidRPr="00874776" w:rsidRDefault="00E109B9" w:rsidP="00C2776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E109B9" w:rsidRPr="00874776" w:rsidRDefault="00E109B9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272"/>
      <w:bookmarkEnd w:id="1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E109B9" w:rsidRPr="00874776" w:rsidRDefault="00E109B9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БЮДЖЕТА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ОРЛОВСКИЙ УНИЦИПАЛЬНОГО РАЙОНА 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РЕСПУБЛИКИ БАШКОРТОСТОСТАН НА ТЕКУЩИЙ ФИНАНСОВЫЙ ГОД</w:t>
      </w:r>
    </w:p>
    <w:p w:rsidR="00E109B9" w:rsidRPr="00874776" w:rsidRDefault="00E109B9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09B9" w:rsidRPr="00874776" w:rsidRDefault="00E109B9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09B9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Главный распорядитель средств бюджета</w:t>
      </w:r>
      <w:r w:rsidRPr="00DB00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09B9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03D6">
        <w:rPr>
          <w:rFonts w:ascii="Times New Roman" w:hAnsi="Times New Roman" w:cs="Times New Roman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Орловский </w:t>
      </w:r>
      <w:r w:rsidRPr="000403D6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 Республики Башкортостан                    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___________________________________________________________________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850"/>
        <w:gridCol w:w="568"/>
        <w:gridCol w:w="992"/>
        <w:gridCol w:w="709"/>
        <w:gridCol w:w="567"/>
        <w:gridCol w:w="567"/>
        <w:gridCol w:w="991"/>
        <w:gridCol w:w="567"/>
        <w:gridCol w:w="708"/>
        <w:gridCol w:w="851"/>
        <w:gridCol w:w="992"/>
        <w:gridCol w:w="851"/>
        <w:gridCol w:w="709"/>
        <w:gridCol w:w="850"/>
        <w:gridCol w:w="708"/>
      </w:tblGrid>
      <w:tr w:rsidR="00E109B9" w:rsidRPr="00E1321A" w:rsidTr="000E4A35">
        <w:tc>
          <w:tcPr>
            <w:tcW w:w="133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E109B9" w:rsidRPr="00874776" w:rsidRDefault="00E109B9" w:rsidP="000E4A35">
            <w:pPr>
              <w:pStyle w:val="ConsPlusNormal"/>
              <w:ind w:left="-204" w:righ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1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567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109B9" w:rsidRPr="00E1321A" w:rsidTr="000E4A35">
        <w:tc>
          <w:tcPr>
            <w:tcW w:w="133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E109B9" w:rsidRPr="00874776" w:rsidRDefault="00E109B9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109B9" w:rsidRPr="00E1321A" w:rsidTr="000E4A35">
        <w:tc>
          <w:tcPr>
            <w:tcW w:w="133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09B9" w:rsidRPr="00E1321A" w:rsidTr="000E4A35">
        <w:tc>
          <w:tcPr>
            <w:tcW w:w="133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09B9" w:rsidRPr="00874776" w:rsidRDefault="00E109B9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E109B9" w:rsidRPr="00874776" w:rsidRDefault="00E109B9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109B9" w:rsidRPr="00874776" w:rsidRDefault="00E109B9" w:rsidP="005D66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sectPr w:rsidR="00E109B9" w:rsidRPr="00874776" w:rsidSect="002652C1">
      <w:pgSz w:w="16838" w:h="11906" w:orient="landscape"/>
      <w:pgMar w:top="340" w:right="851" w:bottom="737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E20"/>
    <w:rsid w:val="0002173A"/>
    <w:rsid w:val="000403D6"/>
    <w:rsid w:val="00072547"/>
    <w:rsid w:val="000C5254"/>
    <w:rsid w:val="000E4A35"/>
    <w:rsid w:val="001A668C"/>
    <w:rsid w:val="002652C1"/>
    <w:rsid w:val="0029598C"/>
    <w:rsid w:val="00351FB9"/>
    <w:rsid w:val="00411AED"/>
    <w:rsid w:val="005D35AB"/>
    <w:rsid w:val="005D6617"/>
    <w:rsid w:val="005F0AF9"/>
    <w:rsid w:val="006537CC"/>
    <w:rsid w:val="00663EFE"/>
    <w:rsid w:val="00821AE8"/>
    <w:rsid w:val="00845B26"/>
    <w:rsid w:val="00874776"/>
    <w:rsid w:val="008F7483"/>
    <w:rsid w:val="009510F2"/>
    <w:rsid w:val="00A15E20"/>
    <w:rsid w:val="00A34431"/>
    <w:rsid w:val="00A55449"/>
    <w:rsid w:val="00BD4F91"/>
    <w:rsid w:val="00C27763"/>
    <w:rsid w:val="00D006F0"/>
    <w:rsid w:val="00DB00B8"/>
    <w:rsid w:val="00E109B9"/>
    <w:rsid w:val="00E1321A"/>
    <w:rsid w:val="00E305DA"/>
    <w:rsid w:val="00E85D83"/>
    <w:rsid w:val="00E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E2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15E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598</Words>
  <Characters>3412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9</cp:revision>
  <dcterms:created xsi:type="dcterms:W3CDTF">2020-11-27T06:04:00Z</dcterms:created>
  <dcterms:modified xsi:type="dcterms:W3CDTF">2021-01-27T06:39:00Z</dcterms:modified>
</cp:coreProperties>
</file>